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BA7A1" w14:textId="77777777" w:rsidR="00FB5D5D" w:rsidRDefault="00FB5D5D" w:rsidP="00FB5D5D">
      <w:pPr>
        <w:pStyle w:val="BodyText"/>
        <w:pBdr>
          <w:left w:val="single" w:sz="4" w:space="0" w:color="auto"/>
        </w:pBdr>
        <w:rPr>
          <w:sz w:val="22"/>
        </w:rPr>
      </w:pPr>
      <w:r>
        <w:rPr>
          <w:sz w:val="22"/>
        </w:rPr>
        <w:t>PARISH NEWSLETTER</w:t>
      </w:r>
    </w:p>
    <w:p w14:paraId="115A9166" w14:textId="77777777" w:rsidR="00FB5D5D" w:rsidRDefault="00FB5D5D" w:rsidP="00FB5D5D">
      <w:pPr>
        <w:pStyle w:val="BodyText"/>
        <w:pBdr>
          <w:left w:val="single" w:sz="4" w:space="0" w:color="auto"/>
        </w:pBdr>
        <w:rPr>
          <w:sz w:val="22"/>
        </w:rPr>
      </w:pPr>
      <w:r>
        <w:rPr>
          <w:sz w:val="22"/>
        </w:rPr>
        <w:t>BALLYDALY-CULLEN-MILLSTREET</w:t>
      </w:r>
    </w:p>
    <w:p w14:paraId="5A88BB96" w14:textId="5C07DE17" w:rsidR="00FB5D5D" w:rsidRDefault="00FB5D5D" w:rsidP="00FB5D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nineteenth sunday in ordinary time</w:t>
      </w:r>
    </w:p>
    <w:p w14:paraId="4A9158E9" w14:textId="1788F18C" w:rsidR="00FB5D5D" w:rsidRDefault="00FB5D5D" w:rsidP="00FB5D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11</w:t>
      </w:r>
      <w:r w:rsidRPr="00395EBB">
        <w:rPr>
          <w:b/>
          <w:bCs/>
          <w:caps/>
          <w:sz w:val="22"/>
          <w:vertAlign w:val="superscript"/>
        </w:rPr>
        <w:t>th</w:t>
      </w:r>
      <w:r>
        <w:rPr>
          <w:b/>
          <w:bCs/>
          <w:caps/>
          <w:sz w:val="22"/>
        </w:rPr>
        <w:t xml:space="preserve"> August 2024</w:t>
      </w:r>
    </w:p>
    <w:p w14:paraId="450CC04E" w14:textId="77777777" w:rsidR="00FB5D5D" w:rsidRDefault="00FB5D5D" w:rsidP="00FB5D5D">
      <w:pPr>
        <w:pStyle w:val="Heading4"/>
        <w:pBdr>
          <w:left w:val="single" w:sz="4" w:space="0" w:color="auto"/>
        </w:pBdr>
        <w:jc w:val="center"/>
      </w:pPr>
      <w:r>
        <w:t xml:space="preserve">Canon John Fitzgerald P.P. </w:t>
      </w:r>
    </w:p>
    <w:p w14:paraId="153A4C20" w14:textId="77777777" w:rsidR="00FB5D5D" w:rsidRDefault="00FB5D5D" w:rsidP="00FB5D5D">
      <w:pPr>
        <w:pStyle w:val="Heading4"/>
        <w:pBdr>
          <w:left w:val="single" w:sz="4" w:space="0" w:color="auto"/>
        </w:pBdr>
        <w:jc w:val="center"/>
      </w:pPr>
      <w:r>
        <w:t>Tel Nos. Millstreet 029-70043/Mobile</w:t>
      </w:r>
      <w:r>
        <w:rPr>
          <w:b w:val="0"/>
          <w:bCs w:val="0"/>
        </w:rPr>
        <w:t xml:space="preserve"> </w:t>
      </w:r>
      <w:r>
        <w:t>087-7752948</w:t>
      </w:r>
    </w:p>
    <w:p w14:paraId="78872EA7" w14:textId="77777777" w:rsidR="00FB5D5D" w:rsidRDefault="00FB5D5D" w:rsidP="00FB5D5D">
      <w:pPr>
        <w:pStyle w:val="Heading4"/>
        <w:pBdr>
          <w:left w:val="single" w:sz="4" w:space="0" w:color="auto"/>
        </w:pBdr>
        <w:jc w:val="center"/>
        <w:rPr>
          <w:rStyle w:val="Hyperlink"/>
        </w:rPr>
      </w:pPr>
      <w:r>
        <w:t xml:space="preserve">Email:  </w:t>
      </w:r>
      <w:hyperlink r:id="rId5" w:history="1">
        <w:r>
          <w:rPr>
            <w:rStyle w:val="Hyperlink"/>
          </w:rPr>
          <w:t>millstreet@dioceseofkerry.ie</w:t>
        </w:r>
      </w:hyperlink>
      <w:r>
        <w:t xml:space="preserve">    </w:t>
      </w:r>
      <w:hyperlink r:id="rId6" w:history="1">
        <w:r>
          <w:rPr>
            <w:rStyle w:val="Hyperlink"/>
          </w:rPr>
          <w:t>www.dioceseofkerry.ie</w:t>
        </w:r>
      </w:hyperlink>
    </w:p>
    <w:p w14:paraId="7515C45C" w14:textId="77777777" w:rsidR="00FB5D5D" w:rsidRDefault="00FB5D5D" w:rsidP="00FB5D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All Masses are live streamed on </w:t>
      </w:r>
      <w:hyperlink r:id="rId7" w:history="1">
        <w:r>
          <w:rPr>
            <w:rStyle w:val="Hyperlink"/>
            <w:b/>
            <w:bCs/>
            <w:i/>
            <w:iCs/>
            <w:sz w:val="22"/>
            <w:szCs w:val="22"/>
          </w:rPr>
          <w:t>www.churchservices.ie/millstreet</w:t>
        </w:r>
      </w:hyperlink>
    </w:p>
    <w:p w14:paraId="5F1AFBD3" w14:textId="77777777" w:rsidR="00FB5D5D" w:rsidRDefault="00FB5D5D" w:rsidP="00FB5D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PARISH OFFICE OPENING HOURS: Monday-Tuesday-Wednesday-Friday</w:t>
      </w:r>
    </w:p>
    <w:p w14:paraId="293BB7FA" w14:textId="77777777" w:rsidR="00FB5D5D" w:rsidRDefault="00FB5D5D" w:rsidP="00FB5D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10.00a.m. – 1.00p.m. &amp; 2.00-5.00p.m.</w:t>
      </w:r>
    </w:p>
    <w:p w14:paraId="730DC1FE" w14:textId="59245983" w:rsidR="00FB5D5D" w:rsidRPr="00395EBB" w:rsidRDefault="00FB5D5D" w:rsidP="00FB5D5D">
      <w:pPr>
        <w:rPr>
          <w:bCs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Recent deaths:  </w:t>
      </w:r>
      <w:r>
        <w:rPr>
          <w:bCs/>
          <w:sz w:val="20"/>
          <w:szCs w:val="20"/>
        </w:rPr>
        <w:t>John O’Rahilly, Murphy’s Terrace; Hugh Murphy, Boherbue; Noreen Bolton (nee Tarrant), London &amp; formerly of Liscreagh</w:t>
      </w:r>
      <w:r w:rsidRPr="00395EBB">
        <w:rPr>
          <w:bCs/>
          <w:sz w:val="20"/>
          <w:szCs w:val="20"/>
        </w:rPr>
        <w:t>.</w:t>
      </w:r>
    </w:p>
    <w:p w14:paraId="71D814BF" w14:textId="77777777" w:rsidR="00FB5D5D" w:rsidRDefault="00FB5D5D" w:rsidP="00FB5D5D"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Mass Intentions for THIS WEEKEND:</w:t>
      </w:r>
    </w:p>
    <w:p w14:paraId="654CE756" w14:textId="77777777" w:rsidR="00FB5D5D" w:rsidRDefault="00FB5D5D" w:rsidP="00FB5D5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Saturday 10</w:t>
      </w:r>
      <w:r w:rsidRPr="0027049A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August:                              </w:t>
      </w:r>
    </w:p>
    <w:p w14:paraId="5253B5B8" w14:textId="77777777" w:rsidR="00FB5D5D" w:rsidRDefault="00FB5D5D" w:rsidP="00FB5D5D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Millstreet   6.15p.m.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Nannie &amp; Flor O’Donoghue, Lackabawn &amp;</w:t>
      </w:r>
    </w:p>
    <w:p w14:paraId="706F27C3" w14:textId="326FAA68" w:rsidR="00FB5D5D" w:rsidRDefault="00FB5D5D" w:rsidP="00FB5D5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their daughter Kathleen;</w:t>
      </w:r>
    </w:p>
    <w:p w14:paraId="0CB71739" w14:textId="0E0DA6B2" w:rsidR="00FB5D5D" w:rsidRDefault="00FB5D5D" w:rsidP="00FB5D5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Peter Dudzik, Poland.</w:t>
      </w:r>
    </w:p>
    <w:p w14:paraId="73554E76" w14:textId="77777777" w:rsidR="00FB5D5D" w:rsidRDefault="00FB5D5D" w:rsidP="00FB5D5D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Sunday 11</w:t>
      </w:r>
      <w:r w:rsidRPr="007F7E77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August:         </w:t>
      </w:r>
    </w:p>
    <w:p w14:paraId="2AAFF0FE" w14:textId="77777777" w:rsidR="00FB5D5D" w:rsidRDefault="00FB5D5D" w:rsidP="00FB5D5D">
      <w:pPr>
        <w:rPr>
          <w:bCs/>
          <w:sz w:val="20"/>
          <w:szCs w:val="20"/>
        </w:rPr>
      </w:pPr>
      <w:r>
        <w:rPr>
          <w:b/>
          <w:sz w:val="20"/>
          <w:szCs w:val="20"/>
        </w:rPr>
        <w:t>Cullen 9.30a.m.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ab/>
        <w:t>Peggy Twomey, Knockduff (</w:t>
      </w:r>
      <w:r w:rsidRPr="0027049A">
        <w:rPr>
          <w:bCs/>
          <w:i/>
          <w:iCs/>
          <w:sz w:val="20"/>
          <w:szCs w:val="20"/>
        </w:rPr>
        <w:t>First Anniversary</w:t>
      </w:r>
      <w:r>
        <w:rPr>
          <w:bCs/>
          <w:sz w:val="20"/>
          <w:szCs w:val="20"/>
        </w:rPr>
        <w:t>);</w:t>
      </w:r>
    </w:p>
    <w:p w14:paraId="3ABCF7F2" w14:textId="77777777" w:rsidR="00FB5D5D" w:rsidRPr="00900EF9" w:rsidRDefault="00FB5D5D" w:rsidP="00FB5D5D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Helena Herlihy, Knockanes.</w:t>
      </w:r>
    </w:p>
    <w:p w14:paraId="7E80D72D" w14:textId="77777777" w:rsidR="00FB5D5D" w:rsidRDefault="00FB5D5D" w:rsidP="00FB5D5D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Millstreet 11.30 a.m.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John D. Murphy, Inchileagh;</w:t>
      </w:r>
    </w:p>
    <w:p w14:paraId="2FCBD881" w14:textId="77777777" w:rsidR="00FB5D5D" w:rsidRDefault="00FB5D5D" w:rsidP="00FB5D5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Bill &amp; Peg Dunne, Murphy’s Terrace;</w:t>
      </w:r>
    </w:p>
    <w:p w14:paraId="3A3D89C8" w14:textId="77777777" w:rsidR="00FB5D5D" w:rsidRDefault="00FB5D5D" w:rsidP="00FB5D5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John Kelleher, Aubane.</w:t>
      </w:r>
    </w:p>
    <w:p w14:paraId="228D8D87" w14:textId="73545A50" w:rsidR="00FB5D5D" w:rsidRDefault="00FB5D5D" w:rsidP="00FB5D5D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</w:p>
    <w:p w14:paraId="2B7B3502" w14:textId="584C6F47" w:rsidR="00FB5D5D" w:rsidRDefault="00FB5D5D" w:rsidP="00FB5D5D">
      <w:pPr>
        <w:rPr>
          <w:sz w:val="20"/>
          <w:szCs w:val="20"/>
        </w:rPr>
      </w:pPr>
      <w:r>
        <w:rPr>
          <w:b/>
          <w:caps/>
          <w:sz w:val="20"/>
          <w:szCs w:val="20"/>
        </w:rPr>
        <w:t>Anniversaries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Hugh Kelleher, Killowen; Connie Kelleher, Lackabawn; Mary Cronin, Murphy’s Terrace; Rita Hickey, West End; Kathleen Lane, Ballinatona; Jeremiah, Margaret &amp; Mary Dennehy, Mountleader; Moira Dineen, Cahirbarnagh; John Moylan, Kanturk.</w:t>
      </w:r>
    </w:p>
    <w:p w14:paraId="1D544804" w14:textId="77777777" w:rsidR="003C0FE3" w:rsidRDefault="003C0FE3" w:rsidP="00FB5D5D">
      <w:pPr>
        <w:rPr>
          <w:sz w:val="20"/>
          <w:szCs w:val="20"/>
        </w:rPr>
      </w:pPr>
    </w:p>
    <w:p w14:paraId="4C43065B" w14:textId="53260FB4" w:rsidR="003C0FE3" w:rsidRDefault="003C0FE3" w:rsidP="003C0FE3">
      <w:pPr>
        <w:rPr>
          <w:sz w:val="20"/>
          <w:szCs w:val="20"/>
        </w:rPr>
      </w:pPr>
      <w:r>
        <w:rPr>
          <w:b/>
          <w:caps/>
          <w:sz w:val="20"/>
          <w:szCs w:val="20"/>
        </w:rPr>
        <w:t>Mass Intentions for FEAST OF THE ASSUMPTION:</w:t>
      </w:r>
    </w:p>
    <w:p w14:paraId="4257B743" w14:textId="238E4326" w:rsidR="003C0FE3" w:rsidRDefault="003C0FE3" w:rsidP="003C0FE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Wednesday 14</w:t>
      </w:r>
      <w:r w:rsidRPr="0027049A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August:                              </w:t>
      </w:r>
    </w:p>
    <w:p w14:paraId="38D1C96C" w14:textId="0B750F02" w:rsidR="003C0FE3" w:rsidRDefault="003C0FE3" w:rsidP="003C0FE3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Millstreet   7.30p.m.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Connie Kelleher, Lackabawn;</w:t>
      </w:r>
    </w:p>
    <w:p w14:paraId="7876074F" w14:textId="22758EC7" w:rsidR="003C0FE3" w:rsidRDefault="003C0FE3" w:rsidP="003C0FE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Dermot Dennehy, Cloghoulamore.</w:t>
      </w:r>
    </w:p>
    <w:p w14:paraId="6328F38C" w14:textId="23FB1509" w:rsidR="003C0FE3" w:rsidRDefault="003C0FE3" w:rsidP="003C0FE3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Thursday 15</w:t>
      </w:r>
      <w:r w:rsidRPr="003C0FE3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August:         </w:t>
      </w:r>
    </w:p>
    <w:p w14:paraId="17356BB8" w14:textId="07C2967F" w:rsidR="003C0FE3" w:rsidRDefault="003C0FE3" w:rsidP="003C0FE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Millstreet 11.30 a.m.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Private Intention</w:t>
      </w:r>
    </w:p>
    <w:p w14:paraId="30AD53B6" w14:textId="77777777" w:rsidR="00FB5D5D" w:rsidRDefault="00FB5D5D" w:rsidP="00FB5D5D">
      <w:pPr>
        <w:rPr>
          <w:b/>
          <w:caps/>
          <w:sz w:val="20"/>
          <w:szCs w:val="20"/>
        </w:rPr>
      </w:pPr>
    </w:p>
    <w:p w14:paraId="0471399F" w14:textId="77777777" w:rsidR="00FB5D5D" w:rsidRDefault="00FB5D5D" w:rsidP="00FB5D5D">
      <w:pPr>
        <w:rPr>
          <w:sz w:val="20"/>
          <w:szCs w:val="20"/>
        </w:rPr>
      </w:pPr>
      <w:r>
        <w:rPr>
          <w:b/>
          <w:caps/>
          <w:sz w:val="20"/>
          <w:szCs w:val="20"/>
        </w:rPr>
        <w:t>Mass Intentions for NEXT WEEKEND:</w:t>
      </w:r>
    </w:p>
    <w:p w14:paraId="06BC4DB3" w14:textId="508F56B0" w:rsidR="00FB5D5D" w:rsidRDefault="00FB5D5D" w:rsidP="00FB5D5D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Saturday 1</w:t>
      </w:r>
      <w:r w:rsidR="003C0FE3">
        <w:rPr>
          <w:b/>
          <w:sz w:val="20"/>
          <w:szCs w:val="20"/>
          <w:u w:val="single"/>
        </w:rPr>
        <w:t>7</w:t>
      </w:r>
      <w:r w:rsidRPr="0027049A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August:                              </w:t>
      </w:r>
    </w:p>
    <w:p w14:paraId="30E6E452" w14:textId="40BBB1B7" w:rsidR="003C0FE3" w:rsidRDefault="00FB5D5D" w:rsidP="003C0FE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Millstreet   6.15p.m.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3C0FE3" w:rsidRPr="003C0FE3">
        <w:rPr>
          <w:bCs/>
          <w:sz w:val="20"/>
          <w:szCs w:val="20"/>
        </w:rPr>
        <w:t>Eansie Twomey, The Bridge (</w:t>
      </w:r>
      <w:r w:rsidR="003C0FE3" w:rsidRPr="003C0FE3">
        <w:rPr>
          <w:bCs/>
          <w:i/>
          <w:iCs/>
          <w:sz w:val="20"/>
          <w:szCs w:val="20"/>
        </w:rPr>
        <w:t>First Anniversary</w:t>
      </w:r>
      <w:r w:rsidR="003C0FE3" w:rsidRPr="003C0FE3">
        <w:rPr>
          <w:bCs/>
          <w:sz w:val="20"/>
          <w:szCs w:val="20"/>
        </w:rPr>
        <w:t>);</w:t>
      </w:r>
    </w:p>
    <w:p w14:paraId="18B2424C" w14:textId="11E247BD" w:rsidR="00FB5D5D" w:rsidRDefault="003C0FE3" w:rsidP="003C0FE3">
      <w:pPr>
        <w:ind w:left="216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Tade John O’Riordan, Murphy’s Terrace;</w:t>
      </w:r>
    </w:p>
    <w:p w14:paraId="0BEDD824" w14:textId="723261E3" w:rsidR="003C0FE3" w:rsidRDefault="003C0FE3" w:rsidP="003C0FE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Dan O’Connor, Claraghatlea;</w:t>
      </w:r>
    </w:p>
    <w:p w14:paraId="09A6100A" w14:textId="77777777" w:rsidR="00FB5D5D" w:rsidRDefault="00FB5D5D" w:rsidP="00FB5D5D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Sunday 11</w:t>
      </w:r>
      <w:r w:rsidRPr="007F7E77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August:         </w:t>
      </w:r>
    </w:p>
    <w:p w14:paraId="2B1EA6D4" w14:textId="27169051" w:rsidR="00FB5D5D" w:rsidRDefault="003C0FE3" w:rsidP="003C0FE3">
      <w:pPr>
        <w:rPr>
          <w:bCs/>
          <w:sz w:val="20"/>
          <w:szCs w:val="20"/>
        </w:rPr>
      </w:pPr>
      <w:r>
        <w:rPr>
          <w:b/>
          <w:sz w:val="20"/>
          <w:szCs w:val="20"/>
        </w:rPr>
        <w:t>Ballydaly</w:t>
      </w:r>
      <w:r w:rsidR="00FB5D5D">
        <w:rPr>
          <w:b/>
          <w:sz w:val="20"/>
          <w:szCs w:val="20"/>
        </w:rPr>
        <w:t xml:space="preserve"> 9.30a.m.</w:t>
      </w:r>
      <w:r w:rsidR="00FB5D5D">
        <w:rPr>
          <w:b/>
          <w:sz w:val="20"/>
          <w:szCs w:val="20"/>
        </w:rPr>
        <w:tab/>
      </w:r>
      <w:r w:rsidR="00FB5D5D">
        <w:rPr>
          <w:b/>
          <w:sz w:val="20"/>
          <w:szCs w:val="20"/>
        </w:rPr>
        <w:tab/>
      </w:r>
      <w:r>
        <w:rPr>
          <w:bCs/>
          <w:sz w:val="20"/>
          <w:szCs w:val="20"/>
        </w:rPr>
        <w:t>People of the Parish</w:t>
      </w:r>
    </w:p>
    <w:p w14:paraId="2E969DC5" w14:textId="417248DB" w:rsidR="00FB5D5D" w:rsidRDefault="00FB5D5D" w:rsidP="003C0FE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Millstreet 11.30 a.m.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0FE3">
        <w:rPr>
          <w:sz w:val="20"/>
          <w:szCs w:val="20"/>
        </w:rPr>
        <w:t>Denny Joe Cronin, Main Street (</w:t>
      </w:r>
      <w:r w:rsidR="003C0FE3" w:rsidRPr="00936F2C">
        <w:rPr>
          <w:i/>
          <w:iCs/>
          <w:sz w:val="20"/>
          <w:szCs w:val="20"/>
        </w:rPr>
        <w:t>First Anniversary</w:t>
      </w:r>
      <w:proofErr w:type="gramStart"/>
      <w:r w:rsidR="003C0FE3">
        <w:rPr>
          <w:sz w:val="20"/>
          <w:szCs w:val="20"/>
        </w:rPr>
        <w:t>);</w:t>
      </w:r>
      <w:proofErr w:type="gramEnd"/>
    </w:p>
    <w:p w14:paraId="3B9BC5DE" w14:textId="7084C2C4" w:rsidR="003C0FE3" w:rsidRDefault="003C0FE3" w:rsidP="003C0FE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 deceased members of the O’Doherty Family,</w:t>
      </w:r>
    </w:p>
    <w:p w14:paraId="5A98D8FA" w14:textId="532479E4" w:rsidR="003C0FE3" w:rsidRDefault="003C0FE3" w:rsidP="003C0FE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Clara Road.</w:t>
      </w:r>
    </w:p>
    <w:p w14:paraId="632F579F" w14:textId="77777777" w:rsidR="00FB5D5D" w:rsidRDefault="00FB5D5D" w:rsidP="00FB5D5D">
      <w:pPr>
        <w:rPr>
          <w:b/>
          <w:bCs/>
          <w:sz w:val="20"/>
          <w:szCs w:val="20"/>
        </w:rPr>
      </w:pPr>
    </w:p>
    <w:p w14:paraId="2A414C6C" w14:textId="4B32D1DC" w:rsidR="00FB5D5D" w:rsidRPr="00746D92" w:rsidRDefault="00FB5D5D" w:rsidP="00FB5D5D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PASTORAL AREA PRIEST ON DUTY: </w:t>
      </w:r>
      <w:r w:rsidRPr="0027049A">
        <w:rPr>
          <w:b/>
          <w:bCs/>
          <w:sz w:val="20"/>
          <w:szCs w:val="20"/>
        </w:rPr>
        <w:t>11</w:t>
      </w:r>
      <w:r w:rsidRPr="0027049A">
        <w:rPr>
          <w:b/>
          <w:bCs/>
          <w:sz w:val="20"/>
          <w:szCs w:val="20"/>
          <w:vertAlign w:val="superscript"/>
        </w:rPr>
        <w:t>th</w:t>
      </w:r>
      <w:r w:rsidRPr="0027049A">
        <w:rPr>
          <w:b/>
          <w:bCs/>
          <w:sz w:val="20"/>
          <w:szCs w:val="20"/>
        </w:rPr>
        <w:t xml:space="preserve"> August</w:t>
      </w:r>
      <w:r>
        <w:rPr>
          <w:sz w:val="20"/>
          <w:szCs w:val="20"/>
        </w:rPr>
        <w:t>: Fr. John Fitzgerald (029) 70043/ (087)7752948</w:t>
      </w:r>
      <w:r w:rsidR="003C0FE3">
        <w:rPr>
          <w:sz w:val="20"/>
          <w:szCs w:val="20"/>
        </w:rPr>
        <w:t xml:space="preserve">. </w:t>
      </w:r>
      <w:r w:rsidR="003C0FE3" w:rsidRPr="003C0FE3">
        <w:rPr>
          <w:b/>
          <w:bCs/>
          <w:sz w:val="20"/>
          <w:szCs w:val="20"/>
        </w:rPr>
        <w:t>18</w:t>
      </w:r>
      <w:r w:rsidR="003C0FE3" w:rsidRPr="003C0FE3">
        <w:rPr>
          <w:b/>
          <w:bCs/>
          <w:sz w:val="20"/>
          <w:szCs w:val="20"/>
          <w:vertAlign w:val="superscript"/>
        </w:rPr>
        <w:t>th</w:t>
      </w:r>
      <w:r w:rsidR="003C0FE3" w:rsidRPr="003C0FE3">
        <w:rPr>
          <w:b/>
          <w:bCs/>
          <w:sz w:val="20"/>
          <w:szCs w:val="20"/>
        </w:rPr>
        <w:t xml:space="preserve"> August</w:t>
      </w:r>
      <w:r w:rsidR="003C0FE3">
        <w:rPr>
          <w:sz w:val="20"/>
          <w:szCs w:val="20"/>
        </w:rPr>
        <w:t>: Fr. Pat O’Donnell (064) 7758026</w:t>
      </w:r>
      <w:r w:rsidR="00936F2C">
        <w:rPr>
          <w:sz w:val="20"/>
          <w:szCs w:val="20"/>
        </w:rPr>
        <w:t>/ (</w:t>
      </w:r>
      <w:r w:rsidR="003C0FE3">
        <w:rPr>
          <w:sz w:val="20"/>
          <w:szCs w:val="20"/>
        </w:rPr>
        <w:t>086) 8351732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800"/>
        <w:gridCol w:w="1980"/>
      </w:tblGrid>
      <w:tr w:rsidR="00FB5D5D" w14:paraId="5A9D5836" w14:textId="77777777" w:rsidTr="00611BF3">
        <w:trPr>
          <w:cantSplit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A706" w14:textId="19BC5259" w:rsidR="00FB5D5D" w:rsidRDefault="00FB5D5D" w:rsidP="00611BF3">
            <w:pPr>
              <w:pStyle w:val="Heading2"/>
              <w:spacing w:line="276" w:lineRule="auto"/>
              <w:jc w:val="center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 xml:space="preserve">Rotas for next weekend </w:t>
            </w:r>
            <w:r w:rsidR="003C0FE3">
              <w:rPr>
                <w:sz w:val="20"/>
                <w:lang w:val="en-IE"/>
              </w:rPr>
              <w:t>14</w:t>
            </w:r>
            <w:r w:rsidRPr="0027049A">
              <w:rPr>
                <w:sz w:val="20"/>
                <w:vertAlign w:val="superscript"/>
                <w:lang w:val="en-IE"/>
              </w:rPr>
              <w:t>th</w:t>
            </w:r>
            <w:r>
              <w:rPr>
                <w:sz w:val="20"/>
                <w:lang w:val="en-IE"/>
              </w:rPr>
              <w:t xml:space="preserve"> &amp; </w:t>
            </w:r>
            <w:r w:rsidR="003C0FE3">
              <w:rPr>
                <w:sz w:val="20"/>
                <w:lang w:val="en-IE"/>
              </w:rPr>
              <w:t>15</w:t>
            </w:r>
            <w:r w:rsidRPr="0027049A">
              <w:rPr>
                <w:sz w:val="20"/>
                <w:vertAlign w:val="superscript"/>
                <w:lang w:val="en-IE"/>
              </w:rPr>
              <w:t>th</w:t>
            </w:r>
            <w:r>
              <w:rPr>
                <w:sz w:val="20"/>
                <w:lang w:val="en-IE"/>
              </w:rPr>
              <w:t xml:space="preserve"> August</w:t>
            </w:r>
          </w:p>
        </w:tc>
      </w:tr>
      <w:tr w:rsidR="00FB5D5D" w14:paraId="546724F7" w14:textId="77777777" w:rsidTr="00611B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F0F3" w14:textId="77777777" w:rsidR="00FB5D5D" w:rsidRDefault="00FB5D5D" w:rsidP="00611BF3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CHURCH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723F" w14:textId="77777777" w:rsidR="00FB5D5D" w:rsidRDefault="00FB5D5D" w:rsidP="00611BF3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97CE" w14:textId="77777777" w:rsidR="00FB5D5D" w:rsidRDefault="00FB5D5D" w:rsidP="00611BF3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READER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8729" w14:textId="77777777" w:rsidR="00FB5D5D" w:rsidRDefault="00FB5D5D" w:rsidP="00611BF3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EUCHARISTIC</w:t>
            </w:r>
          </w:p>
          <w:p w14:paraId="61D21B1D" w14:textId="77777777" w:rsidR="00FB5D5D" w:rsidRDefault="00FB5D5D" w:rsidP="00611BF3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MINISTERS</w:t>
            </w:r>
          </w:p>
        </w:tc>
      </w:tr>
      <w:tr w:rsidR="00FB5D5D" w14:paraId="4AB8DF70" w14:textId="77777777" w:rsidTr="00611B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F41F" w14:textId="77777777" w:rsidR="00FB5D5D" w:rsidRDefault="00FB5D5D" w:rsidP="00611BF3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Millstreet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FB51" w14:textId="6C34F659" w:rsidR="00FB5D5D" w:rsidRDefault="003C0FE3" w:rsidP="00611BF3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7.30</w:t>
            </w:r>
            <w:r w:rsidR="00FB5D5D">
              <w:rPr>
                <w:sz w:val="20"/>
                <w:lang w:val="en-IE"/>
              </w:rPr>
              <w:t xml:space="preserve"> p.m.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12CA" w14:textId="1FB3E26A" w:rsidR="00FB5D5D" w:rsidRDefault="00877976" w:rsidP="00611BF3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Tim Linehan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AA59" w14:textId="6EF67CE6" w:rsidR="00FB5D5D" w:rsidRDefault="00FB5D5D" w:rsidP="00611BF3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</w:t>
            </w:r>
            <w:r w:rsidR="003C0FE3">
              <w:rPr>
                <w:b/>
                <w:bCs/>
                <w:sz w:val="20"/>
                <w:lang w:val="en-IE"/>
              </w:rPr>
              <w:t xml:space="preserve"> C</w:t>
            </w:r>
          </w:p>
        </w:tc>
      </w:tr>
      <w:tr w:rsidR="00FB5D5D" w14:paraId="6E772120" w14:textId="77777777" w:rsidTr="00611B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B3FD" w14:textId="77777777" w:rsidR="00FB5D5D" w:rsidRDefault="00FB5D5D" w:rsidP="00611BF3">
            <w:pPr>
              <w:spacing w:line="276" w:lineRule="auto"/>
              <w:rPr>
                <w:b/>
                <w:sz w:val="20"/>
                <w:lang w:val="en-I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C4C1" w14:textId="77777777" w:rsidR="00FB5D5D" w:rsidRDefault="00FB5D5D" w:rsidP="00611BF3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11.30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3C5" w14:textId="0472AA7A" w:rsidR="00FB5D5D" w:rsidRDefault="00326ED3" w:rsidP="00611BF3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Mona Linehan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6660" w14:textId="24D1F377" w:rsidR="00FB5D5D" w:rsidRDefault="00FB5D5D" w:rsidP="00611BF3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</w:t>
            </w:r>
            <w:r w:rsidR="003C0FE3">
              <w:rPr>
                <w:b/>
                <w:bCs/>
                <w:sz w:val="20"/>
                <w:lang w:val="en-IE"/>
              </w:rPr>
              <w:t>B</w:t>
            </w:r>
          </w:p>
        </w:tc>
      </w:tr>
    </w:tbl>
    <w:p w14:paraId="3B3195F7" w14:textId="77777777" w:rsidR="00FB5D5D" w:rsidRDefault="00FB5D5D" w:rsidP="00FB5D5D">
      <w:pPr>
        <w:ind w:firstLine="720"/>
        <w:rPr>
          <w:b/>
          <w:caps/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800"/>
        <w:gridCol w:w="1980"/>
      </w:tblGrid>
      <w:tr w:rsidR="003C0FE3" w14:paraId="23AD06FA" w14:textId="77777777" w:rsidTr="00611BF3">
        <w:trPr>
          <w:cantSplit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004A" w14:textId="30BF6B8B" w:rsidR="003C0FE3" w:rsidRDefault="003C0FE3" w:rsidP="00611BF3">
            <w:pPr>
              <w:pStyle w:val="Heading2"/>
              <w:spacing w:line="276" w:lineRule="auto"/>
              <w:jc w:val="center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Rotas for next weekend 17</w:t>
            </w:r>
            <w:r w:rsidRPr="0027049A">
              <w:rPr>
                <w:sz w:val="20"/>
                <w:vertAlign w:val="superscript"/>
                <w:lang w:val="en-IE"/>
              </w:rPr>
              <w:t>th</w:t>
            </w:r>
            <w:r>
              <w:rPr>
                <w:sz w:val="20"/>
                <w:lang w:val="en-IE"/>
              </w:rPr>
              <w:t xml:space="preserve"> &amp; 18</w:t>
            </w:r>
            <w:r w:rsidRPr="0027049A">
              <w:rPr>
                <w:sz w:val="20"/>
                <w:vertAlign w:val="superscript"/>
                <w:lang w:val="en-IE"/>
              </w:rPr>
              <w:t>th</w:t>
            </w:r>
            <w:r>
              <w:rPr>
                <w:sz w:val="20"/>
                <w:lang w:val="en-IE"/>
              </w:rPr>
              <w:t xml:space="preserve"> August</w:t>
            </w:r>
          </w:p>
        </w:tc>
      </w:tr>
      <w:tr w:rsidR="003C0FE3" w14:paraId="727CC82F" w14:textId="77777777" w:rsidTr="00611B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7478" w14:textId="77777777" w:rsidR="003C0FE3" w:rsidRDefault="003C0FE3" w:rsidP="00611BF3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CHURCH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FCA8" w14:textId="77777777" w:rsidR="003C0FE3" w:rsidRDefault="003C0FE3" w:rsidP="00611BF3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8370" w14:textId="77777777" w:rsidR="003C0FE3" w:rsidRDefault="003C0FE3" w:rsidP="00611BF3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READER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2153" w14:textId="77777777" w:rsidR="003C0FE3" w:rsidRDefault="003C0FE3" w:rsidP="00611BF3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EUCHARISTIC</w:t>
            </w:r>
          </w:p>
          <w:p w14:paraId="7AA04B7C" w14:textId="77777777" w:rsidR="003C0FE3" w:rsidRDefault="003C0FE3" w:rsidP="00611BF3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MINISTERS</w:t>
            </w:r>
          </w:p>
        </w:tc>
      </w:tr>
      <w:tr w:rsidR="003C0FE3" w14:paraId="12895F43" w14:textId="77777777" w:rsidTr="00611B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A1E5" w14:textId="77777777" w:rsidR="003C0FE3" w:rsidRDefault="003C0FE3" w:rsidP="00611BF3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Millstreet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9A8C" w14:textId="77777777" w:rsidR="003C0FE3" w:rsidRDefault="003C0FE3" w:rsidP="00611BF3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6.15 p.m.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3DB" w14:textId="76BB7C87" w:rsidR="003C0FE3" w:rsidRDefault="00877976" w:rsidP="00611BF3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Maria Kelleher</w:t>
            </w:r>
            <w:r w:rsidR="003C0FE3">
              <w:rPr>
                <w:sz w:val="20"/>
                <w:lang w:val="en-IE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EED6" w14:textId="0B0833D0" w:rsidR="003C0FE3" w:rsidRDefault="003C0FE3" w:rsidP="00611BF3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D</w:t>
            </w:r>
          </w:p>
        </w:tc>
      </w:tr>
      <w:tr w:rsidR="003C0FE3" w14:paraId="4E189DD9" w14:textId="77777777" w:rsidTr="00611B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6CF" w14:textId="77777777" w:rsidR="003C0FE3" w:rsidRDefault="003C0FE3" w:rsidP="00611BF3">
            <w:pPr>
              <w:spacing w:line="276" w:lineRule="auto"/>
              <w:rPr>
                <w:b/>
                <w:sz w:val="20"/>
                <w:lang w:val="en-I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5941" w14:textId="77777777" w:rsidR="003C0FE3" w:rsidRDefault="003C0FE3" w:rsidP="00611BF3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11.30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D53A" w14:textId="0B059B46" w:rsidR="003C0FE3" w:rsidRDefault="00877976" w:rsidP="00611BF3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Michael Cashman</w:t>
            </w:r>
            <w:r w:rsidR="003C0FE3">
              <w:rPr>
                <w:sz w:val="20"/>
                <w:lang w:val="en-IE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D7E8" w14:textId="401B6BB8" w:rsidR="003C0FE3" w:rsidRDefault="003C0FE3" w:rsidP="00611BF3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C</w:t>
            </w:r>
          </w:p>
        </w:tc>
      </w:tr>
      <w:tr w:rsidR="003C0FE3" w14:paraId="12DCF8C3" w14:textId="77777777" w:rsidTr="00611B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5B03" w14:textId="7B514CFA" w:rsidR="003C0FE3" w:rsidRDefault="003C0FE3" w:rsidP="00611BF3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Ballydaly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3903" w14:textId="77777777" w:rsidR="003C0FE3" w:rsidRDefault="003C0FE3" w:rsidP="00611BF3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9.30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0767" w14:textId="204ABE75" w:rsidR="003C0FE3" w:rsidRDefault="00936F2C" w:rsidP="00611BF3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Eileen Guerin</w:t>
            </w:r>
            <w:r w:rsidR="003C0FE3">
              <w:rPr>
                <w:sz w:val="20"/>
                <w:lang w:val="en-IE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AFB2" w14:textId="6D87E8F0" w:rsidR="003C0FE3" w:rsidRDefault="00936F2C" w:rsidP="00611BF3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Mary G. O’Leary</w:t>
            </w:r>
            <w:r w:rsidR="003C0FE3">
              <w:rPr>
                <w:sz w:val="20"/>
                <w:lang w:val="en-IE"/>
              </w:rPr>
              <w:t xml:space="preserve"> </w:t>
            </w:r>
          </w:p>
        </w:tc>
      </w:tr>
    </w:tbl>
    <w:p w14:paraId="47E92E10" w14:textId="77777777" w:rsidR="003C0FE3" w:rsidRDefault="003C0FE3" w:rsidP="003C0FE3">
      <w:pPr>
        <w:rPr>
          <w:b/>
          <w:caps/>
          <w:sz w:val="20"/>
          <w:szCs w:val="20"/>
        </w:rPr>
      </w:pPr>
    </w:p>
    <w:p w14:paraId="7852FD5E" w14:textId="1ECA09DD" w:rsidR="00FB5D5D" w:rsidRDefault="00FB5D5D" w:rsidP="00FB5D5D">
      <w:pPr>
        <w:ind w:firstLine="720"/>
        <w:rPr>
          <w:sz w:val="20"/>
          <w:szCs w:val="20"/>
        </w:rPr>
      </w:pPr>
      <w:r>
        <w:rPr>
          <w:b/>
          <w:caps/>
          <w:sz w:val="20"/>
          <w:szCs w:val="20"/>
        </w:rPr>
        <w:t xml:space="preserve">Millstreet Church: </w:t>
      </w:r>
      <w:r>
        <w:rPr>
          <w:i/>
          <w:sz w:val="20"/>
          <w:szCs w:val="20"/>
        </w:rPr>
        <w:t>Mass times this week unless there is a funeral</w:t>
      </w:r>
      <w:r>
        <w:rPr>
          <w:sz w:val="20"/>
          <w:szCs w:val="20"/>
        </w:rPr>
        <w:t>.</w:t>
      </w:r>
    </w:p>
    <w:p w14:paraId="22CEFAC8" w14:textId="3BF50DE9" w:rsidR="00FB5D5D" w:rsidRDefault="00FB5D5D" w:rsidP="00FB5D5D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Monday (12</w:t>
      </w:r>
      <w:r w:rsidRPr="00FB5D5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for Mick Moynihan, Killarney Road (</w:t>
      </w:r>
      <w:r w:rsidRPr="00FB5D5D">
        <w:rPr>
          <w:i/>
          <w:iCs/>
          <w:sz w:val="20"/>
          <w:szCs w:val="20"/>
        </w:rPr>
        <w:t>recently</w:t>
      </w:r>
      <w:r>
        <w:rPr>
          <w:sz w:val="20"/>
          <w:szCs w:val="20"/>
        </w:rPr>
        <w:t xml:space="preserve"> </w:t>
      </w:r>
      <w:r w:rsidRPr="00FB5D5D">
        <w:rPr>
          <w:i/>
          <w:iCs/>
          <w:sz w:val="20"/>
          <w:szCs w:val="20"/>
        </w:rPr>
        <w:t>deceased</w:t>
      </w:r>
      <w:r>
        <w:rPr>
          <w:sz w:val="20"/>
          <w:szCs w:val="20"/>
        </w:rPr>
        <w:t>) at 7.30p.m.</w:t>
      </w:r>
    </w:p>
    <w:p w14:paraId="79779967" w14:textId="01BC9717" w:rsidR="00FB5D5D" w:rsidRDefault="00FB5D5D" w:rsidP="00FB5D5D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Tuesday (13</w:t>
      </w:r>
      <w:r w:rsidRPr="00395EB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) for </w:t>
      </w:r>
      <w:r w:rsidR="00936F2C">
        <w:rPr>
          <w:sz w:val="20"/>
          <w:szCs w:val="20"/>
        </w:rPr>
        <w:t>Private Intention</w:t>
      </w:r>
      <w:r>
        <w:rPr>
          <w:sz w:val="20"/>
          <w:szCs w:val="20"/>
        </w:rPr>
        <w:t xml:space="preserve"> at 10.00a.m.</w:t>
      </w:r>
    </w:p>
    <w:p w14:paraId="4E9B0BE3" w14:textId="27E6649A" w:rsidR="00FB5D5D" w:rsidRDefault="00FB5D5D" w:rsidP="00FB5D5D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Friday (</w:t>
      </w:r>
      <w:r w:rsidR="003C0FE3">
        <w:rPr>
          <w:sz w:val="20"/>
          <w:szCs w:val="20"/>
        </w:rPr>
        <w:t>16</w:t>
      </w:r>
      <w:r w:rsidRPr="00395EB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) for </w:t>
      </w:r>
      <w:r w:rsidR="003C0FE3">
        <w:rPr>
          <w:sz w:val="20"/>
          <w:szCs w:val="20"/>
        </w:rPr>
        <w:t>Margaret Rohan, Lackabawn</w:t>
      </w:r>
      <w:r>
        <w:rPr>
          <w:sz w:val="20"/>
          <w:szCs w:val="20"/>
        </w:rPr>
        <w:t xml:space="preserve"> (</w:t>
      </w:r>
      <w:r w:rsidRPr="00395EBB">
        <w:rPr>
          <w:i/>
          <w:iCs/>
          <w:sz w:val="20"/>
          <w:szCs w:val="20"/>
        </w:rPr>
        <w:t>recently</w:t>
      </w:r>
      <w:r>
        <w:rPr>
          <w:sz w:val="20"/>
          <w:szCs w:val="20"/>
        </w:rPr>
        <w:t xml:space="preserve"> </w:t>
      </w:r>
      <w:r w:rsidRPr="00395EBB">
        <w:rPr>
          <w:i/>
          <w:iCs/>
          <w:sz w:val="20"/>
          <w:szCs w:val="20"/>
        </w:rPr>
        <w:t>deceased</w:t>
      </w:r>
      <w:r>
        <w:rPr>
          <w:sz w:val="20"/>
          <w:szCs w:val="20"/>
        </w:rPr>
        <w:t>) at 7.30p.m.</w:t>
      </w:r>
    </w:p>
    <w:p w14:paraId="2D23E480" w14:textId="77777777" w:rsidR="00FB5D5D" w:rsidRDefault="00FB5D5D" w:rsidP="00FB5D5D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Exposition of the Blessed Sacrament </w:t>
      </w:r>
      <w:r>
        <w:rPr>
          <w:sz w:val="20"/>
          <w:szCs w:val="20"/>
        </w:rPr>
        <w:t xml:space="preserve">Tuesday in Millstreet Church 10.30- 7.30pm.  </w:t>
      </w:r>
    </w:p>
    <w:p w14:paraId="5501BE97" w14:textId="77777777" w:rsidR="00FB5D5D" w:rsidRDefault="00FB5D5D" w:rsidP="00FB5D5D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LEGION OF MARY every Tuesday night in Parish Centre at 7.30p.m.</w:t>
      </w:r>
    </w:p>
    <w:p w14:paraId="08AD9198" w14:textId="7ABF9EDB" w:rsidR="00FB5D5D" w:rsidRPr="00E73FE2" w:rsidRDefault="003C0FE3" w:rsidP="003C0FE3">
      <w:pPr>
        <w:ind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>BALLYDALY</w:t>
      </w:r>
      <w:r w:rsidR="00FB5D5D">
        <w:rPr>
          <w:b/>
          <w:bCs/>
          <w:sz w:val="20"/>
          <w:szCs w:val="20"/>
        </w:rPr>
        <w:t xml:space="preserve"> BASKET COLLECTOR </w:t>
      </w:r>
      <w:r w:rsidR="00FB5D5D">
        <w:rPr>
          <w:sz w:val="20"/>
          <w:szCs w:val="20"/>
        </w:rPr>
        <w:t>for 1</w:t>
      </w:r>
      <w:r>
        <w:rPr>
          <w:sz w:val="20"/>
          <w:szCs w:val="20"/>
        </w:rPr>
        <w:t>8</w:t>
      </w:r>
      <w:r w:rsidR="00FB5D5D" w:rsidRPr="00C07B4E">
        <w:rPr>
          <w:sz w:val="20"/>
          <w:szCs w:val="20"/>
          <w:vertAlign w:val="superscript"/>
        </w:rPr>
        <w:t>th</w:t>
      </w:r>
      <w:r w:rsidR="00FB5D5D">
        <w:rPr>
          <w:sz w:val="20"/>
          <w:szCs w:val="20"/>
        </w:rPr>
        <w:t xml:space="preserve"> Aug:  </w:t>
      </w:r>
      <w:r w:rsidR="00936F2C">
        <w:rPr>
          <w:b/>
          <w:bCs/>
          <w:sz w:val="20"/>
          <w:szCs w:val="20"/>
        </w:rPr>
        <w:t>Johnny McCarthy</w:t>
      </w:r>
      <w:r w:rsidR="00FB5D5D">
        <w:rPr>
          <w:b/>
          <w:bCs/>
          <w:sz w:val="20"/>
          <w:szCs w:val="20"/>
        </w:rPr>
        <w:t xml:space="preserve"> </w:t>
      </w:r>
      <w:r w:rsidR="00FB5D5D">
        <w:rPr>
          <w:sz w:val="20"/>
          <w:szCs w:val="20"/>
        </w:rPr>
        <w:t xml:space="preserve"> </w:t>
      </w:r>
      <w:r w:rsidR="00FB5D5D">
        <w:rPr>
          <w:b/>
          <w:bCs/>
          <w:sz w:val="20"/>
          <w:szCs w:val="20"/>
        </w:rPr>
        <w:t xml:space="preserve">  </w:t>
      </w:r>
      <w:r w:rsidR="00FB5D5D">
        <w:rPr>
          <w:sz w:val="20"/>
          <w:szCs w:val="20"/>
        </w:rPr>
        <w:t xml:space="preserve"> </w:t>
      </w:r>
      <w:r w:rsidR="00FB5D5D">
        <w:rPr>
          <w:b/>
          <w:bCs/>
          <w:sz w:val="20"/>
          <w:szCs w:val="20"/>
        </w:rPr>
        <w:t xml:space="preserve"> </w:t>
      </w:r>
      <w:r w:rsidR="00FB5D5D">
        <w:rPr>
          <w:sz w:val="20"/>
          <w:szCs w:val="20"/>
        </w:rPr>
        <w:t xml:space="preserve"> </w:t>
      </w:r>
      <w:r w:rsidR="00FB5D5D">
        <w:rPr>
          <w:b/>
          <w:bCs/>
          <w:sz w:val="20"/>
          <w:szCs w:val="20"/>
        </w:rPr>
        <w:t xml:space="preserve">  </w:t>
      </w:r>
    </w:p>
    <w:p w14:paraId="05B720CE" w14:textId="4EC4F4DE" w:rsidR="00FB5D5D" w:rsidRDefault="00FB5D5D" w:rsidP="00FB5D5D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CULLEN CHURCH: </w:t>
      </w:r>
      <w:r>
        <w:rPr>
          <w:sz w:val="20"/>
          <w:szCs w:val="20"/>
        </w:rPr>
        <w:t xml:space="preserve">Mass on </w:t>
      </w:r>
      <w:r w:rsidR="003C0FE3">
        <w:rPr>
          <w:sz w:val="20"/>
          <w:szCs w:val="20"/>
        </w:rPr>
        <w:t>Friday</w:t>
      </w:r>
      <w:r>
        <w:rPr>
          <w:sz w:val="20"/>
          <w:szCs w:val="20"/>
        </w:rPr>
        <w:t xml:space="preserve"> (</w:t>
      </w:r>
      <w:r w:rsidR="003C0FE3">
        <w:rPr>
          <w:sz w:val="20"/>
          <w:szCs w:val="20"/>
        </w:rPr>
        <w:t>16</w:t>
      </w:r>
      <w:r w:rsidRPr="00395EB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) for </w:t>
      </w:r>
      <w:r w:rsidR="003C0FE3">
        <w:rPr>
          <w:sz w:val="20"/>
          <w:szCs w:val="20"/>
        </w:rPr>
        <w:t>Breda O’Sullivan, Mallow &amp; Cullen (</w:t>
      </w:r>
      <w:r w:rsidR="003C0FE3" w:rsidRPr="003C0FE3">
        <w:rPr>
          <w:i/>
          <w:iCs/>
          <w:sz w:val="20"/>
          <w:szCs w:val="20"/>
        </w:rPr>
        <w:t>recently deceased</w:t>
      </w:r>
      <w:r w:rsidR="003C0FE3">
        <w:rPr>
          <w:sz w:val="20"/>
          <w:szCs w:val="20"/>
        </w:rPr>
        <w:t>) at 7.30p.m.</w:t>
      </w:r>
    </w:p>
    <w:p w14:paraId="5D72353B" w14:textId="77777777" w:rsidR="00FB5D5D" w:rsidRDefault="00FB5D5D" w:rsidP="00FB5D5D">
      <w:pPr>
        <w:rPr>
          <w:sz w:val="20"/>
          <w:szCs w:val="20"/>
        </w:rPr>
      </w:pPr>
    </w:p>
    <w:p w14:paraId="017113B2" w14:textId="77777777" w:rsidR="00FB5D5D" w:rsidRPr="00B31AD3" w:rsidRDefault="00FB5D5D" w:rsidP="00FB5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ind w:left="720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  <w:r w:rsidRPr="00B31AD3">
        <w:rPr>
          <w:b/>
          <w:bCs/>
          <w:i/>
          <w:iCs/>
          <w:sz w:val="20"/>
          <w:szCs w:val="20"/>
        </w:rPr>
        <w:t xml:space="preserve"> DIOCESAN PILGRIMAGE TO KNOCK</w:t>
      </w:r>
      <w:r>
        <w:rPr>
          <w:b/>
          <w:bCs/>
          <w:i/>
          <w:iCs/>
          <w:sz w:val="20"/>
          <w:szCs w:val="20"/>
        </w:rPr>
        <w:t xml:space="preserve"> – Saturday 24</w:t>
      </w:r>
      <w:r w:rsidRPr="00A90407">
        <w:rPr>
          <w:b/>
          <w:bCs/>
          <w:i/>
          <w:iCs/>
          <w:sz w:val="20"/>
          <w:szCs w:val="20"/>
          <w:vertAlign w:val="superscript"/>
        </w:rPr>
        <w:t>th</w:t>
      </w:r>
      <w:r>
        <w:rPr>
          <w:b/>
          <w:bCs/>
          <w:i/>
          <w:iCs/>
          <w:sz w:val="20"/>
          <w:szCs w:val="20"/>
        </w:rPr>
        <w:t xml:space="preserve"> August</w:t>
      </w:r>
    </w:p>
    <w:p w14:paraId="6A0D3F6C" w14:textId="74F2D2F8" w:rsidR="00FB5D5D" w:rsidRDefault="00FB5D5D" w:rsidP="00FB5D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There are a limited number of seats available for this year. If you are interested in travelling, please contact Parish Office. Cost per person is €30. </w:t>
      </w:r>
    </w:p>
    <w:p w14:paraId="20A9815B" w14:textId="6C14F298" w:rsidR="00FB5D5D" w:rsidRDefault="00FB5D5D" w:rsidP="00FB5D5D">
      <w:pPr>
        <w:tabs>
          <w:tab w:val="num" w:pos="418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ab/>
      </w:r>
    </w:p>
    <w:p w14:paraId="21D444FF" w14:textId="77777777" w:rsidR="00FB5D5D" w:rsidRPr="00836379" w:rsidRDefault="00FB5D5D" w:rsidP="00FB5D5D">
      <w:pPr>
        <w:pStyle w:val="Heading1"/>
      </w:pPr>
      <w:r>
        <w:t>Community Notices</w:t>
      </w:r>
    </w:p>
    <w:p w14:paraId="26411F50" w14:textId="193DA43A" w:rsidR="009431A3" w:rsidRDefault="00FB5D5D" w:rsidP="00FB5D5D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</w:tabs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>ANNUAL PADRE PI</w:t>
      </w:r>
      <w:r w:rsidR="00936F2C"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 xml:space="preserve"> CEREMONIES</w:t>
      </w:r>
      <w:r w:rsidRPr="0027049A">
        <w:rPr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 w:rsidR="009431A3">
        <w:rPr>
          <w:sz w:val="20"/>
          <w:szCs w:val="20"/>
        </w:rPr>
        <w:t xml:space="preserve"> this</w:t>
      </w:r>
      <w:r>
        <w:rPr>
          <w:sz w:val="20"/>
          <w:szCs w:val="20"/>
        </w:rPr>
        <w:t xml:space="preserve"> Sunday 11</w:t>
      </w:r>
      <w:r w:rsidRPr="0027049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August in Church of the Holy Spirit, Dennehy’s Cross, Cork at 2.30p.m. Religious Ceremonies will include: Recitation of the Holy Rosary (2.30p.m.), Concelebrated Mass (3.00p.m.), anointing of the sick, Benediction, Blessing of the Sick &amp; Blessing with St. Pio First Class Relics. Confessions commence at 1.30p.m.</w:t>
      </w:r>
      <w:r w:rsidRPr="0027049A">
        <w:rPr>
          <w:sz w:val="20"/>
          <w:szCs w:val="20"/>
        </w:rPr>
        <w:t xml:space="preserve"> </w:t>
      </w:r>
    </w:p>
    <w:p w14:paraId="6767A24E" w14:textId="3EFB5A8F" w:rsidR="00FB5D5D" w:rsidRPr="00877976" w:rsidRDefault="009431A3" w:rsidP="00FB5D5D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</w:tabs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KILCORNEY GROTTO: </w:t>
      </w:r>
      <w:r w:rsidRPr="00877976">
        <w:rPr>
          <w:sz w:val="20"/>
          <w:szCs w:val="20"/>
        </w:rPr>
        <w:t>Mass to celebrate the 70</w:t>
      </w:r>
      <w:r w:rsidRPr="00877976">
        <w:rPr>
          <w:sz w:val="20"/>
          <w:szCs w:val="20"/>
          <w:vertAlign w:val="superscript"/>
        </w:rPr>
        <w:t>th</w:t>
      </w:r>
      <w:r w:rsidRPr="00877976">
        <w:rPr>
          <w:sz w:val="20"/>
          <w:szCs w:val="20"/>
        </w:rPr>
        <w:t xml:space="preserve"> Anniversary of Kilcorney Grotto on Friday 16</w:t>
      </w:r>
      <w:r w:rsidRPr="00877976">
        <w:rPr>
          <w:sz w:val="20"/>
          <w:szCs w:val="20"/>
          <w:vertAlign w:val="superscript"/>
        </w:rPr>
        <w:t>th</w:t>
      </w:r>
      <w:r w:rsidRPr="00877976">
        <w:rPr>
          <w:sz w:val="20"/>
          <w:szCs w:val="20"/>
        </w:rPr>
        <w:t xml:space="preserve"> August at 7.30p.m.</w:t>
      </w:r>
      <w:r w:rsidR="00FB5D5D" w:rsidRPr="00877976">
        <w:rPr>
          <w:sz w:val="20"/>
          <w:szCs w:val="20"/>
        </w:rPr>
        <w:t xml:space="preserve"> </w:t>
      </w:r>
    </w:p>
    <w:p w14:paraId="0DCA88F8" w14:textId="486A32F3" w:rsidR="00FB5D5D" w:rsidRDefault="00877976" w:rsidP="00FB5D5D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</w:tabs>
        <w:ind w:left="720"/>
        <w:rPr>
          <w:sz w:val="20"/>
          <w:szCs w:val="20"/>
        </w:rPr>
      </w:pPr>
      <w:r w:rsidRPr="00877976">
        <w:rPr>
          <w:b/>
          <w:bCs/>
          <w:sz w:val="20"/>
          <w:szCs w:val="20"/>
        </w:rPr>
        <w:t>DUHALLOW CHORAL SOCIETY</w:t>
      </w:r>
      <w:r>
        <w:rPr>
          <w:sz w:val="20"/>
          <w:szCs w:val="20"/>
        </w:rPr>
        <w:t xml:space="preserve"> are returning after their summer break and invite new members to join. If you would like to see if it is for </w:t>
      </w:r>
      <w:r w:rsidR="00936F2C">
        <w:rPr>
          <w:sz w:val="20"/>
          <w:szCs w:val="20"/>
        </w:rPr>
        <w:t>you,</w:t>
      </w:r>
      <w:r>
        <w:rPr>
          <w:sz w:val="20"/>
          <w:szCs w:val="20"/>
        </w:rPr>
        <w:t xml:space="preserve"> please come to </w:t>
      </w:r>
      <w:proofErr w:type="spellStart"/>
      <w:r>
        <w:rPr>
          <w:sz w:val="20"/>
          <w:szCs w:val="20"/>
        </w:rPr>
        <w:t>Culturlann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MacAmhloaibh</w:t>
      </w:r>
      <w:proofErr w:type="spellEnd"/>
      <w:r>
        <w:rPr>
          <w:sz w:val="20"/>
          <w:szCs w:val="20"/>
        </w:rPr>
        <w:t>, Newmarket on 3</w:t>
      </w:r>
      <w:r w:rsidRPr="00877976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&amp; 10</w:t>
      </w:r>
      <w:r w:rsidRPr="0087797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September at 7.15p.m.</w:t>
      </w:r>
    </w:p>
    <w:p w14:paraId="22D2CCE5" w14:textId="0ADF9DD6" w:rsidR="00877976" w:rsidRDefault="00877976" w:rsidP="00FB5D5D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</w:tabs>
        <w:ind w:left="720"/>
        <w:rPr>
          <w:sz w:val="20"/>
          <w:szCs w:val="20"/>
        </w:rPr>
      </w:pPr>
      <w:r w:rsidRPr="00877976">
        <w:rPr>
          <w:b/>
          <w:bCs/>
          <w:sz w:val="20"/>
          <w:szCs w:val="20"/>
        </w:rPr>
        <w:t>WREATH LAYING CEREMONY</w:t>
      </w:r>
      <w:r>
        <w:rPr>
          <w:sz w:val="20"/>
          <w:szCs w:val="20"/>
        </w:rPr>
        <w:t xml:space="preserve"> to </w:t>
      </w:r>
      <w:r w:rsidR="00936F2C">
        <w:rPr>
          <w:sz w:val="20"/>
          <w:szCs w:val="20"/>
        </w:rPr>
        <w:t>commemorate</w:t>
      </w:r>
      <w:r>
        <w:rPr>
          <w:sz w:val="20"/>
          <w:szCs w:val="20"/>
        </w:rPr>
        <w:t xml:space="preserve"> Timothy Cotter at Shinnagh Cross, Rathmore on Thursday 15</w:t>
      </w:r>
      <w:r w:rsidRPr="0087797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August at 8.00p.m. All welcome.</w:t>
      </w:r>
    </w:p>
    <w:p w14:paraId="5E46B8C8" w14:textId="0F6BFC20" w:rsidR="00877976" w:rsidRPr="00877976" w:rsidRDefault="00877976" w:rsidP="00FB5D5D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</w:tabs>
        <w:ind w:left="720"/>
        <w:rPr>
          <w:i/>
          <w:iCs/>
          <w:sz w:val="20"/>
          <w:szCs w:val="20"/>
        </w:rPr>
      </w:pPr>
      <w:r w:rsidRPr="00877976">
        <w:rPr>
          <w:i/>
          <w:iCs/>
          <w:sz w:val="20"/>
          <w:szCs w:val="20"/>
        </w:rPr>
        <w:t>Copies of Millstreet Parish Financial Report for 2023 are available at back of our Churches.</w:t>
      </w:r>
    </w:p>
    <w:p w14:paraId="39D92C0A" w14:textId="77777777" w:rsidR="00FB5D5D" w:rsidRDefault="00FB5D5D" w:rsidP="00FB5D5D">
      <w:pPr>
        <w:tabs>
          <w:tab w:val="num" w:pos="4188"/>
        </w:tabs>
        <w:rPr>
          <w:sz w:val="20"/>
          <w:szCs w:val="20"/>
        </w:rPr>
      </w:pPr>
    </w:p>
    <w:p w14:paraId="5B7B449D" w14:textId="77777777" w:rsidR="00FB5D5D" w:rsidRPr="00395EBB" w:rsidRDefault="00FB5D5D" w:rsidP="00FB5D5D">
      <w:pPr>
        <w:tabs>
          <w:tab w:val="num" w:pos="4188"/>
        </w:tabs>
      </w:pPr>
      <w:r>
        <w:rPr>
          <w:sz w:val="20"/>
          <w:szCs w:val="20"/>
        </w:rPr>
        <w:t xml:space="preserve">                                                       </w:t>
      </w:r>
      <w:r>
        <w:rPr>
          <w:b/>
          <w:bCs/>
          <w:i/>
          <w:iCs/>
          <w:sz w:val="20"/>
          <w:szCs w:val="20"/>
        </w:rPr>
        <w:t xml:space="preserve"> </w:t>
      </w:r>
      <w:r w:rsidRPr="00395EBB">
        <w:t xml:space="preserve"> </w:t>
      </w:r>
    </w:p>
    <w:p w14:paraId="6C89C4B4" w14:textId="77777777" w:rsidR="00BD76F1" w:rsidRDefault="00BD76F1" w:rsidP="00761FCA"/>
    <w:p w14:paraId="7C4C2CC4" w14:textId="77777777" w:rsidR="004D5048" w:rsidRPr="00761FCA" w:rsidRDefault="00BD76F1" w:rsidP="00761FCA">
      <w:r>
        <w:t xml:space="preserve"> </w:t>
      </w:r>
    </w:p>
    <w:sectPr w:rsidR="004D5048" w:rsidRPr="00761FCA" w:rsidSect="00BB30F6">
      <w:pgSz w:w="15840" w:h="12240" w:orient="landscape"/>
      <w:pgMar w:top="510" w:right="454" w:bottom="221" w:left="454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F42CD"/>
    <w:multiLevelType w:val="hybridMultilevel"/>
    <w:tmpl w:val="D9FE62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71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5D"/>
    <w:rsid w:val="00021B7C"/>
    <w:rsid w:val="00043469"/>
    <w:rsid w:val="00103A81"/>
    <w:rsid w:val="0029541A"/>
    <w:rsid w:val="002F03ED"/>
    <w:rsid w:val="00323F70"/>
    <w:rsid w:val="00326ED3"/>
    <w:rsid w:val="003C0FE3"/>
    <w:rsid w:val="004451E5"/>
    <w:rsid w:val="004608EB"/>
    <w:rsid w:val="004D5048"/>
    <w:rsid w:val="004E1E5F"/>
    <w:rsid w:val="00577165"/>
    <w:rsid w:val="0074667A"/>
    <w:rsid w:val="00761FCA"/>
    <w:rsid w:val="007978D2"/>
    <w:rsid w:val="00877976"/>
    <w:rsid w:val="008E521A"/>
    <w:rsid w:val="00936F2C"/>
    <w:rsid w:val="009431A3"/>
    <w:rsid w:val="009D2131"/>
    <w:rsid w:val="009D61E7"/>
    <w:rsid w:val="00AE7BDE"/>
    <w:rsid w:val="00B643A2"/>
    <w:rsid w:val="00BD76F1"/>
    <w:rsid w:val="00E214F1"/>
    <w:rsid w:val="00E45300"/>
    <w:rsid w:val="00FB5D5D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C4D35"/>
  <w15:docId w15:val="{F2A10B11-150F-4ECA-950F-2033827E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643A2"/>
    <w:pPr>
      <w:keepNext/>
      <w:ind w:left="1440" w:firstLine="720"/>
      <w:outlineLvl w:val="0"/>
    </w:pPr>
    <w:rPr>
      <w:rFonts w:ascii="Arial Black" w:hAnsi="Arial Black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643A2"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B643A2"/>
    <w:pPr>
      <w:keepNext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B643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43A2"/>
    <w:rPr>
      <w:rFonts w:ascii="Arial Black" w:eastAsia="Times New Roman" w:hAnsi="Arial Black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B643A2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643A2"/>
    <w:rPr>
      <w:rFonts w:ascii="Times New Roman" w:eastAsia="Times New Roman" w:hAnsi="Times New Roman" w:cs="Times New Roman"/>
      <w:b/>
      <w:bCs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B643A2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character" w:styleId="Hyperlink">
    <w:name w:val="Hyperlink"/>
    <w:basedOn w:val="DefaultParagraphFont"/>
    <w:rsid w:val="00B643A2"/>
    <w:rPr>
      <w:color w:val="0000FF"/>
      <w:u w:val="single"/>
    </w:rPr>
  </w:style>
  <w:style w:type="paragraph" w:styleId="BodyText">
    <w:name w:val="Body Text"/>
    <w:basedOn w:val="Normal"/>
    <w:link w:val="BodyTextChar"/>
    <w:rsid w:val="00B64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B643A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A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6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urchservices.ie/millstr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oceseofkerry.ie" TargetMode="External"/><Relationship Id="rId5" Type="http://schemas.openxmlformats.org/officeDocument/2006/relationships/hyperlink" Target="mailto:millstreet@dioceseofkerry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street%20Parish\OneDrive%20-%20diocese%20of%20Kerry\Documents\2022\Newslett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2022.dotx</Template>
  <TotalTime>43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Millstreet Parish</dc:creator>
  <cp:lastModifiedBy>Millstreet Parish</cp:lastModifiedBy>
  <cp:revision>2</cp:revision>
  <cp:lastPrinted>2024-08-09T12:02:00Z</cp:lastPrinted>
  <dcterms:created xsi:type="dcterms:W3CDTF">2024-08-09T11:11:00Z</dcterms:created>
  <dcterms:modified xsi:type="dcterms:W3CDTF">2024-08-09T13:06:00Z</dcterms:modified>
</cp:coreProperties>
</file>