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1F4D8" w14:textId="77777777" w:rsidR="00CE390C" w:rsidRDefault="00CE390C" w:rsidP="00CE390C">
      <w:pPr>
        <w:pStyle w:val="BodyText"/>
        <w:pBdr>
          <w:left w:val="single" w:sz="4" w:space="0" w:color="auto"/>
        </w:pBdr>
        <w:rPr>
          <w:sz w:val="22"/>
        </w:rPr>
      </w:pPr>
      <w:r>
        <w:rPr>
          <w:sz w:val="22"/>
        </w:rPr>
        <w:t>PARISH NEWSLETTER</w:t>
      </w:r>
    </w:p>
    <w:p w14:paraId="3A2ACF32" w14:textId="77777777" w:rsidR="00CE390C" w:rsidRDefault="00CE390C" w:rsidP="00CE390C">
      <w:pPr>
        <w:pStyle w:val="BodyText"/>
        <w:pBdr>
          <w:left w:val="single" w:sz="4" w:space="0" w:color="auto"/>
        </w:pBdr>
        <w:rPr>
          <w:sz w:val="22"/>
        </w:rPr>
      </w:pPr>
      <w:r>
        <w:rPr>
          <w:sz w:val="22"/>
        </w:rPr>
        <w:t>BALLYDALY-CULLEN-MILLSTREET</w:t>
      </w:r>
    </w:p>
    <w:p w14:paraId="175B8B02" w14:textId="26607C38" w:rsidR="00CE390C" w:rsidRDefault="00CE390C" w:rsidP="00CE39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twentieth</w:t>
      </w:r>
      <w:r>
        <w:rPr>
          <w:b/>
          <w:bCs/>
          <w:caps/>
          <w:sz w:val="22"/>
        </w:rPr>
        <w:t xml:space="preserve"> sunday in ordinary time</w:t>
      </w:r>
    </w:p>
    <w:p w14:paraId="2DF07709" w14:textId="76A688C6" w:rsidR="00CE390C" w:rsidRDefault="00CE390C" w:rsidP="00CE39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1</w:t>
      </w:r>
      <w:r>
        <w:rPr>
          <w:b/>
          <w:bCs/>
          <w:caps/>
          <w:sz w:val="22"/>
        </w:rPr>
        <w:t>8</w:t>
      </w:r>
      <w:r w:rsidRPr="00395EBB">
        <w:rPr>
          <w:b/>
          <w:bCs/>
          <w:caps/>
          <w:sz w:val="22"/>
          <w:vertAlign w:val="superscript"/>
        </w:rPr>
        <w:t>th</w:t>
      </w:r>
      <w:r>
        <w:rPr>
          <w:b/>
          <w:bCs/>
          <w:caps/>
          <w:sz w:val="22"/>
        </w:rPr>
        <w:t xml:space="preserve"> August 2024</w:t>
      </w:r>
    </w:p>
    <w:p w14:paraId="7D136DA8" w14:textId="77777777" w:rsidR="00CE390C" w:rsidRDefault="00CE390C" w:rsidP="00CE390C">
      <w:pPr>
        <w:pStyle w:val="Heading4"/>
        <w:pBdr>
          <w:left w:val="single" w:sz="4" w:space="0" w:color="auto"/>
        </w:pBdr>
        <w:jc w:val="center"/>
      </w:pPr>
      <w:r>
        <w:t xml:space="preserve">Canon John Fitzgerald P.P. </w:t>
      </w:r>
    </w:p>
    <w:p w14:paraId="6D62BA9E" w14:textId="77777777" w:rsidR="00CE390C" w:rsidRDefault="00CE390C" w:rsidP="00CE390C">
      <w:pPr>
        <w:pStyle w:val="Heading4"/>
        <w:pBdr>
          <w:left w:val="single" w:sz="4" w:space="0" w:color="auto"/>
        </w:pBdr>
        <w:jc w:val="center"/>
      </w:pPr>
      <w:r>
        <w:t>Tel Nos. Millstreet 029-70043/Mobile</w:t>
      </w:r>
      <w:r>
        <w:rPr>
          <w:b w:val="0"/>
          <w:bCs w:val="0"/>
        </w:rPr>
        <w:t xml:space="preserve"> </w:t>
      </w:r>
      <w:r>
        <w:t>087-7752948</w:t>
      </w:r>
    </w:p>
    <w:p w14:paraId="7F9E3183" w14:textId="77777777" w:rsidR="00CE390C" w:rsidRDefault="00CE390C" w:rsidP="00CE390C">
      <w:pPr>
        <w:pStyle w:val="Heading4"/>
        <w:pBdr>
          <w:left w:val="single" w:sz="4" w:space="0" w:color="auto"/>
        </w:pBdr>
        <w:jc w:val="center"/>
        <w:rPr>
          <w:rStyle w:val="Hyperlink"/>
        </w:rPr>
      </w:pPr>
      <w:r>
        <w:t xml:space="preserve">Email:  </w:t>
      </w:r>
      <w:hyperlink r:id="rId5" w:history="1">
        <w:r>
          <w:rPr>
            <w:rStyle w:val="Hyperlink"/>
          </w:rPr>
          <w:t>millstreet@dioceseofkerry.ie</w:t>
        </w:r>
      </w:hyperlink>
      <w:r>
        <w:t xml:space="preserve">    </w:t>
      </w:r>
      <w:hyperlink r:id="rId6" w:history="1">
        <w:r>
          <w:rPr>
            <w:rStyle w:val="Hyperlink"/>
          </w:rPr>
          <w:t>www.dioceseofkerry.ie</w:t>
        </w:r>
      </w:hyperlink>
    </w:p>
    <w:p w14:paraId="72DE6101" w14:textId="77777777" w:rsidR="00CE390C" w:rsidRDefault="00CE390C" w:rsidP="00CE39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All Masses are live streamed on </w:t>
      </w:r>
      <w:hyperlink r:id="rId7" w:history="1">
        <w:r>
          <w:rPr>
            <w:rStyle w:val="Hyperlink"/>
            <w:b/>
            <w:bCs/>
            <w:i/>
            <w:iCs/>
            <w:sz w:val="22"/>
            <w:szCs w:val="22"/>
          </w:rPr>
          <w:t>www.churchservices.ie/millstreet</w:t>
        </w:r>
      </w:hyperlink>
    </w:p>
    <w:p w14:paraId="583C4B4A" w14:textId="77777777" w:rsidR="00CE390C" w:rsidRDefault="00CE390C" w:rsidP="00CE39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PARISH OFFICE OPENING HOURS: Monday-Tuesday-Wednesday-Friday</w:t>
      </w:r>
    </w:p>
    <w:p w14:paraId="1C212D54" w14:textId="77777777" w:rsidR="00CE390C" w:rsidRDefault="00CE390C" w:rsidP="00CE39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10.00a.m. – 1.00p.m. &amp; 2.00-5.00p.m.</w:t>
      </w:r>
    </w:p>
    <w:p w14:paraId="3FD4A205" w14:textId="5198CEC3" w:rsidR="00CE390C" w:rsidRPr="00395EBB" w:rsidRDefault="00CE390C" w:rsidP="00CE390C">
      <w:pPr>
        <w:rPr>
          <w:bCs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Recent deaths:  </w:t>
      </w:r>
      <w:r>
        <w:rPr>
          <w:bCs/>
          <w:sz w:val="20"/>
          <w:szCs w:val="20"/>
        </w:rPr>
        <w:t>P</w:t>
      </w:r>
      <w:r w:rsidRPr="00CE390C">
        <w:rPr>
          <w:bCs/>
          <w:sz w:val="20"/>
          <w:szCs w:val="20"/>
        </w:rPr>
        <w:t xml:space="preserve">at </w:t>
      </w:r>
      <w:r>
        <w:rPr>
          <w:bCs/>
          <w:sz w:val="20"/>
          <w:szCs w:val="20"/>
        </w:rPr>
        <w:t>M</w:t>
      </w:r>
      <w:r w:rsidRPr="00CE390C">
        <w:rPr>
          <w:bCs/>
          <w:sz w:val="20"/>
          <w:szCs w:val="20"/>
        </w:rPr>
        <w:t xml:space="preserve">eade, </w:t>
      </w:r>
      <w:r>
        <w:rPr>
          <w:bCs/>
          <w:sz w:val="20"/>
          <w:szCs w:val="20"/>
        </w:rPr>
        <w:t>B</w:t>
      </w:r>
      <w:r w:rsidRPr="00CE390C">
        <w:rPr>
          <w:bCs/>
          <w:sz w:val="20"/>
          <w:szCs w:val="20"/>
        </w:rPr>
        <w:t xml:space="preserve">arraduff &amp; </w:t>
      </w:r>
      <w:r>
        <w:rPr>
          <w:bCs/>
          <w:sz w:val="20"/>
          <w:szCs w:val="20"/>
        </w:rPr>
        <w:t>C</w:t>
      </w:r>
      <w:r w:rsidRPr="00CE390C">
        <w:rPr>
          <w:bCs/>
          <w:sz w:val="20"/>
          <w:szCs w:val="20"/>
        </w:rPr>
        <w:t>ullen</w:t>
      </w:r>
      <w:r>
        <w:rPr>
          <w:b/>
          <w:caps/>
          <w:sz w:val="20"/>
          <w:szCs w:val="20"/>
        </w:rPr>
        <w:t xml:space="preserve">; </w:t>
      </w:r>
      <w:r>
        <w:rPr>
          <w:bCs/>
          <w:sz w:val="20"/>
          <w:szCs w:val="20"/>
        </w:rPr>
        <w:t>Dermot O’Flynn, Rosnalee; Sr. Rita Joseph Tracey, Hammersmith.</w:t>
      </w:r>
    </w:p>
    <w:p w14:paraId="5FD9E06C" w14:textId="77777777" w:rsidR="00CE390C" w:rsidRDefault="00CE390C" w:rsidP="00CE390C">
      <w:pPr>
        <w:rPr>
          <w:b/>
          <w:caps/>
          <w:sz w:val="20"/>
          <w:szCs w:val="20"/>
        </w:rPr>
      </w:pPr>
    </w:p>
    <w:p w14:paraId="5B585DA0" w14:textId="26FD5606" w:rsidR="00CE390C" w:rsidRDefault="00CE390C" w:rsidP="00CE390C"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Mass Intentions for THIS WEEKEND:</w:t>
      </w:r>
    </w:p>
    <w:p w14:paraId="4E3E388D" w14:textId="77777777" w:rsidR="00CE390C" w:rsidRDefault="00CE390C" w:rsidP="00CE390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Saturday 17</w:t>
      </w:r>
      <w:r w:rsidRPr="0027049A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August:                              </w:t>
      </w:r>
    </w:p>
    <w:p w14:paraId="440C66D8" w14:textId="77777777" w:rsidR="00CE390C" w:rsidRDefault="00CE390C" w:rsidP="00CE39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Millstreet   6.15p.m.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3C0FE3">
        <w:rPr>
          <w:bCs/>
          <w:sz w:val="20"/>
          <w:szCs w:val="20"/>
        </w:rPr>
        <w:t>Eansie Twomey, The Bridge (</w:t>
      </w:r>
      <w:r w:rsidRPr="003C0FE3">
        <w:rPr>
          <w:bCs/>
          <w:i/>
          <w:iCs/>
          <w:sz w:val="20"/>
          <w:szCs w:val="20"/>
        </w:rPr>
        <w:t>First Anniversary</w:t>
      </w:r>
      <w:r w:rsidRPr="003C0FE3">
        <w:rPr>
          <w:bCs/>
          <w:sz w:val="20"/>
          <w:szCs w:val="20"/>
        </w:rPr>
        <w:t>);</w:t>
      </w:r>
    </w:p>
    <w:p w14:paraId="2AD23C58" w14:textId="77777777" w:rsidR="00CE390C" w:rsidRDefault="00CE390C" w:rsidP="00CE390C">
      <w:pPr>
        <w:ind w:left="2160"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>Tade John O’Riordan, Murphy’s Terrace;</w:t>
      </w:r>
    </w:p>
    <w:p w14:paraId="5E61C792" w14:textId="4675B1BE" w:rsidR="00CE390C" w:rsidRDefault="00CE390C" w:rsidP="00CE390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Dan O’Connor, Claraghatlea</w:t>
      </w:r>
      <w:r w:rsidR="00B044C0">
        <w:rPr>
          <w:bCs/>
          <w:sz w:val="20"/>
          <w:szCs w:val="20"/>
        </w:rPr>
        <w:t>.</w:t>
      </w:r>
    </w:p>
    <w:p w14:paraId="68321071" w14:textId="06CDDD46" w:rsidR="00CE390C" w:rsidRDefault="00CE390C" w:rsidP="00CE390C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Sunday 1</w:t>
      </w:r>
      <w:r>
        <w:rPr>
          <w:b/>
          <w:sz w:val="20"/>
          <w:szCs w:val="20"/>
          <w:u w:val="single"/>
        </w:rPr>
        <w:t>8</w:t>
      </w:r>
      <w:r w:rsidRPr="007F7E77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August:         </w:t>
      </w:r>
    </w:p>
    <w:p w14:paraId="63ADA82C" w14:textId="77777777" w:rsidR="00CE390C" w:rsidRDefault="00CE390C" w:rsidP="00CE390C">
      <w:pPr>
        <w:rPr>
          <w:bCs/>
          <w:sz w:val="20"/>
          <w:szCs w:val="20"/>
        </w:rPr>
      </w:pPr>
      <w:r>
        <w:rPr>
          <w:b/>
          <w:sz w:val="20"/>
          <w:szCs w:val="20"/>
        </w:rPr>
        <w:t>Ballydaly 9.30a.m.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People of the Parish</w:t>
      </w:r>
    </w:p>
    <w:p w14:paraId="18199A1F" w14:textId="77777777" w:rsidR="00CE390C" w:rsidRDefault="00CE390C" w:rsidP="00CE390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Millstreet 11.30 a.m.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Denny Joe Cronin, Main Street (</w:t>
      </w:r>
      <w:r w:rsidRPr="00936F2C">
        <w:rPr>
          <w:i/>
          <w:iCs/>
          <w:sz w:val="20"/>
          <w:szCs w:val="20"/>
        </w:rPr>
        <w:t>First Anniversary</w:t>
      </w:r>
      <w:r>
        <w:rPr>
          <w:sz w:val="20"/>
          <w:szCs w:val="20"/>
        </w:rPr>
        <w:t>);</w:t>
      </w:r>
    </w:p>
    <w:p w14:paraId="293A4D96" w14:textId="77777777" w:rsidR="00CE390C" w:rsidRDefault="00CE390C" w:rsidP="00CE390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deceased members of the O’Doherty Family,</w:t>
      </w:r>
    </w:p>
    <w:p w14:paraId="3CBF416B" w14:textId="77777777" w:rsidR="00CE390C" w:rsidRDefault="00CE390C" w:rsidP="00CE390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Clara Road.</w:t>
      </w:r>
    </w:p>
    <w:p w14:paraId="657DCD9A" w14:textId="009C4CFE" w:rsidR="00CE390C" w:rsidRDefault="00CE390C" w:rsidP="00CE390C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</w:p>
    <w:p w14:paraId="5392B001" w14:textId="013FEAB1" w:rsidR="00CE390C" w:rsidRDefault="00CE390C" w:rsidP="00CE390C">
      <w:pPr>
        <w:rPr>
          <w:sz w:val="20"/>
          <w:szCs w:val="20"/>
        </w:rPr>
      </w:pPr>
      <w:r>
        <w:rPr>
          <w:b/>
          <w:caps/>
          <w:sz w:val="20"/>
          <w:szCs w:val="20"/>
        </w:rPr>
        <w:t>Anniversaries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John O’Shea, Killoween; Kate O’Driscoll, The </w:t>
      </w:r>
      <w:r w:rsidR="00B044C0">
        <w:rPr>
          <w:sz w:val="20"/>
          <w:szCs w:val="20"/>
        </w:rPr>
        <w:t>Square; Hannah</w:t>
      </w:r>
      <w:r>
        <w:rPr>
          <w:sz w:val="20"/>
          <w:szCs w:val="20"/>
        </w:rPr>
        <w:t xml:space="preserve"> O’Keeffe, Mill View; Eimear O’Mahony, Inchileagh; Nicholas &amp; Mona Pomeroy, Clara; Cornelius &amp; Noel McSweeney, Cloghoulamore; Humphrey O’Donoghue, Aubane; Con McSweeney, </w:t>
      </w:r>
      <w:r w:rsidR="00B044C0">
        <w:rPr>
          <w:sz w:val="20"/>
          <w:szCs w:val="20"/>
        </w:rPr>
        <w:t>Knocknageeha; Miriam</w:t>
      </w:r>
      <w:r>
        <w:rPr>
          <w:sz w:val="20"/>
          <w:szCs w:val="20"/>
        </w:rPr>
        <w:t xml:space="preserve"> Gleeson, Birdhill; Kathleen Farrell, Dunmanway; The deceased members of the O’Regan, O’Sullivan &amp; Scully Families; Seamus O’Driscoll, West End &amp; Banteer.</w:t>
      </w:r>
    </w:p>
    <w:p w14:paraId="7C4B0DEC" w14:textId="720563FB" w:rsidR="00CE390C" w:rsidRPr="00CE390C" w:rsidRDefault="00CE390C" w:rsidP="00CE390C">
      <w:pPr>
        <w:rPr>
          <w:sz w:val="20"/>
          <w:szCs w:val="20"/>
        </w:rPr>
      </w:pPr>
      <w:r>
        <w:rPr>
          <w:b/>
          <w:caps/>
          <w:sz w:val="20"/>
          <w:szCs w:val="20"/>
        </w:rPr>
        <w:t xml:space="preserve"> </w:t>
      </w:r>
    </w:p>
    <w:p w14:paraId="66621450" w14:textId="77777777" w:rsidR="00CE390C" w:rsidRDefault="00CE390C" w:rsidP="00CE390C">
      <w:pPr>
        <w:rPr>
          <w:sz w:val="20"/>
          <w:szCs w:val="20"/>
        </w:rPr>
      </w:pPr>
      <w:r>
        <w:rPr>
          <w:b/>
          <w:caps/>
          <w:sz w:val="20"/>
          <w:szCs w:val="20"/>
        </w:rPr>
        <w:t>Mass Intentions for NEXT WEEKEND:</w:t>
      </w:r>
    </w:p>
    <w:p w14:paraId="5BB22B62" w14:textId="5F4AFA5A" w:rsidR="00CE390C" w:rsidRDefault="00CE390C" w:rsidP="00CE390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Saturday </w:t>
      </w:r>
      <w:r w:rsidR="001D7C96">
        <w:rPr>
          <w:b/>
          <w:sz w:val="20"/>
          <w:szCs w:val="20"/>
          <w:u w:val="single"/>
        </w:rPr>
        <w:t>24</w:t>
      </w:r>
      <w:r w:rsidRPr="0027049A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August:                              </w:t>
      </w:r>
    </w:p>
    <w:p w14:paraId="1BA626B9" w14:textId="36E542B5" w:rsidR="00CE390C" w:rsidRDefault="00CE390C" w:rsidP="001D7C96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Millstreet   6.15p.m.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D7C96">
        <w:rPr>
          <w:bCs/>
          <w:sz w:val="20"/>
          <w:szCs w:val="20"/>
        </w:rPr>
        <w:t>Liz Hickey, Clara Road (</w:t>
      </w:r>
      <w:r w:rsidR="001D7C96" w:rsidRPr="00B044C0">
        <w:rPr>
          <w:bCs/>
          <w:i/>
          <w:iCs/>
          <w:sz w:val="20"/>
          <w:szCs w:val="20"/>
        </w:rPr>
        <w:t>First Anniversary</w:t>
      </w:r>
      <w:proofErr w:type="gramStart"/>
      <w:r w:rsidR="001D7C96">
        <w:rPr>
          <w:bCs/>
          <w:sz w:val="20"/>
          <w:szCs w:val="20"/>
        </w:rPr>
        <w:t>);</w:t>
      </w:r>
      <w:proofErr w:type="gramEnd"/>
    </w:p>
    <w:p w14:paraId="7D6BE427" w14:textId="7E22A765" w:rsidR="001D7C96" w:rsidRDefault="001D7C96" w:rsidP="001D7C9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Hannie Dennehy, Laught (</w:t>
      </w:r>
      <w:r w:rsidRPr="00B044C0">
        <w:rPr>
          <w:bCs/>
          <w:i/>
          <w:iCs/>
          <w:sz w:val="20"/>
          <w:szCs w:val="20"/>
        </w:rPr>
        <w:t>First Anniversary</w:t>
      </w:r>
      <w:proofErr w:type="gramStart"/>
      <w:r>
        <w:rPr>
          <w:bCs/>
          <w:sz w:val="20"/>
          <w:szCs w:val="20"/>
        </w:rPr>
        <w:t>);</w:t>
      </w:r>
      <w:proofErr w:type="gramEnd"/>
    </w:p>
    <w:p w14:paraId="568997AB" w14:textId="7A91BAC0" w:rsidR="001D7C96" w:rsidRDefault="001D7C96" w:rsidP="001D7C9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Anna, Noel &amp; their daughter Gillian Hartnett, </w:t>
      </w:r>
    </w:p>
    <w:p w14:paraId="4292FD42" w14:textId="2D248AEA" w:rsidR="001D7C96" w:rsidRDefault="001D7C96" w:rsidP="001D7C9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Clara Road.</w:t>
      </w:r>
    </w:p>
    <w:p w14:paraId="50284B77" w14:textId="11E2AFA0" w:rsidR="00CE390C" w:rsidRDefault="00CE390C" w:rsidP="00CE390C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Sunday </w:t>
      </w:r>
      <w:r w:rsidR="001D7C96">
        <w:rPr>
          <w:b/>
          <w:sz w:val="20"/>
          <w:szCs w:val="20"/>
          <w:u w:val="single"/>
        </w:rPr>
        <w:t>25</w:t>
      </w:r>
      <w:r w:rsidRPr="007F7E77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August:         </w:t>
      </w:r>
    </w:p>
    <w:p w14:paraId="34E40047" w14:textId="1B29D5D6" w:rsidR="00CE390C" w:rsidRDefault="001D7C96" w:rsidP="00CE390C">
      <w:pPr>
        <w:rPr>
          <w:bCs/>
          <w:sz w:val="20"/>
          <w:szCs w:val="20"/>
        </w:rPr>
      </w:pPr>
      <w:r>
        <w:rPr>
          <w:b/>
          <w:sz w:val="20"/>
          <w:szCs w:val="20"/>
        </w:rPr>
        <w:t>Cullen</w:t>
      </w:r>
      <w:r w:rsidR="00CE390C">
        <w:rPr>
          <w:b/>
          <w:sz w:val="20"/>
          <w:szCs w:val="20"/>
        </w:rPr>
        <w:t xml:space="preserve"> 9.30a.m.</w:t>
      </w:r>
      <w:r w:rsidR="00CE390C">
        <w:rPr>
          <w:b/>
          <w:sz w:val="20"/>
          <w:szCs w:val="20"/>
        </w:rPr>
        <w:tab/>
      </w:r>
      <w:r w:rsidR="00CE390C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Dolly, Patie &amp; the deceased members of the</w:t>
      </w:r>
    </w:p>
    <w:p w14:paraId="42FD4981" w14:textId="3E340D66" w:rsidR="001D7C96" w:rsidRDefault="001D7C96" w:rsidP="00CE390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McSweeney Family, Meenskeehy;</w:t>
      </w:r>
    </w:p>
    <w:p w14:paraId="1777E28D" w14:textId="5E7FCEDE" w:rsidR="001D7C96" w:rsidRDefault="001D7C96" w:rsidP="00CE390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The deceased members of the Hickey Family,</w:t>
      </w:r>
    </w:p>
    <w:p w14:paraId="12759494" w14:textId="2CED217F" w:rsidR="001D7C96" w:rsidRDefault="001D7C96" w:rsidP="00CE390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Gortnacreeha;</w:t>
      </w:r>
    </w:p>
    <w:p w14:paraId="25E46393" w14:textId="6D1836AA" w:rsidR="001D7C96" w:rsidRDefault="001D7C96" w:rsidP="00CE390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Sheila &amp; Denis Murphy, Lyreaoune.</w:t>
      </w:r>
    </w:p>
    <w:p w14:paraId="22E5133A" w14:textId="20ECA438" w:rsidR="00CE390C" w:rsidRDefault="00CE390C" w:rsidP="001D7C9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Millstreet 11.30 a.m.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D7C96">
        <w:rPr>
          <w:sz w:val="20"/>
          <w:szCs w:val="20"/>
        </w:rPr>
        <w:t>Dominic Lawlor, Clara Road;</w:t>
      </w:r>
    </w:p>
    <w:p w14:paraId="7E6565DB" w14:textId="41EE8B56" w:rsidR="001D7C96" w:rsidRDefault="001D7C96" w:rsidP="001D7C9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Danny &amp; the deceased members of the Lynch</w:t>
      </w:r>
    </w:p>
    <w:p w14:paraId="5D58CCAB" w14:textId="17249593" w:rsidR="001D7C96" w:rsidRDefault="001D7C96" w:rsidP="001D7C9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Family, Kippagh.</w:t>
      </w:r>
    </w:p>
    <w:p w14:paraId="491F580F" w14:textId="77777777" w:rsidR="00CE390C" w:rsidRDefault="00CE390C" w:rsidP="00CE390C">
      <w:pPr>
        <w:rPr>
          <w:b/>
          <w:bCs/>
          <w:sz w:val="20"/>
          <w:szCs w:val="20"/>
        </w:rPr>
      </w:pPr>
    </w:p>
    <w:p w14:paraId="5AA69D6F" w14:textId="3BD3E3C0" w:rsidR="00CE390C" w:rsidRPr="001D7C96" w:rsidRDefault="00CE390C" w:rsidP="00CE390C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PASTORAL AREA PRIEST ON DUTY: </w:t>
      </w:r>
      <w:r w:rsidRPr="003C0FE3">
        <w:rPr>
          <w:b/>
          <w:bCs/>
          <w:sz w:val="20"/>
          <w:szCs w:val="20"/>
        </w:rPr>
        <w:t>18</w:t>
      </w:r>
      <w:r w:rsidRPr="003C0FE3">
        <w:rPr>
          <w:b/>
          <w:bCs/>
          <w:sz w:val="20"/>
          <w:szCs w:val="20"/>
          <w:vertAlign w:val="superscript"/>
        </w:rPr>
        <w:t>th</w:t>
      </w:r>
      <w:r w:rsidRPr="003C0FE3">
        <w:rPr>
          <w:b/>
          <w:bCs/>
          <w:sz w:val="20"/>
          <w:szCs w:val="20"/>
        </w:rPr>
        <w:t xml:space="preserve"> August</w:t>
      </w:r>
      <w:r>
        <w:rPr>
          <w:sz w:val="20"/>
          <w:szCs w:val="20"/>
        </w:rPr>
        <w:t>: Fr. Pat O’Donnell (064) 7758026/ (086) 8351732</w:t>
      </w:r>
      <w:r w:rsidR="001D7C96">
        <w:rPr>
          <w:sz w:val="20"/>
          <w:szCs w:val="20"/>
        </w:rPr>
        <w:t xml:space="preserve">. </w:t>
      </w:r>
      <w:r w:rsidR="001D7C96" w:rsidRPr="008E4D7E">
        <w:rPr>
          <w:b/>
          <w:bCs/>
          <w:sz w:val="20"/>
          <w:szCs w:val="20"/>
        </w:rPr>
        <w:t>25</w:t>
      </w:r>
      <w:r w:rsidR="001D7C96" w:rsidRPr="008E4D7E">
        <w:rPr>
          <w:b/>
          <w:bCs/>
          <w:sz w:val="20"/>
          <w:szCs w:val="20"/>
          <w:vertAlign w:val="superscript"/>
        </w:rPr>
        <w:t>th</w:t>
      </w:r>
      <w:r w:rsidR="001D7C96" w:rsidRPr="008E4D7E">
        <w:rPr>
          <w:b/>
          <w:bCs/>
          <w:sz w:val="20"/>
          <w:szCs w:val="20"/>
        </w:rPr>
        <w:t xml:space="preserve"> Augus</w:t>
      </w:r>
      <w:r w:rsidR="008E4D7E" w:rsidRPr="008E4D7E">
        <w:rPr>
          <w:b/>
          <w:bCs/>
          <w:sz w:val="20"/>
          <w:szCs w:val="20"/>
        </w:rPr>
        <w:t>t</w:t>
      </w:r>
      <w:r w:rsidR="008E4D7E">
        <w:rPr>
          <w:sz w:val="20"/>
          <w:szCs w:val="20"/>
        </w:rPr>
        <w:t>: Fr. Joe Fitzgerald (029)70043/(087)7752948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800"/>
        <w:gridCol w:w="1980"/>
      </w:tblGrid>
      <w:tr w:rsidR="00CE390C" w14:paraId="260B3805" w14:textId="77777777" w:rsidTr="00B762E4">
        <w:trPr>
          <w:cantSplit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7F52" w14:textId="7A191CF6" w:rsidR="00CE390C" w:rsidRDefault="00CE390C" w:rsidP="00B762E4">
            <w:pPr>
              <w:pStyle w:val="Heading2"/>
              <w:spacing w:line="276" w:lineRule="auto"/>
              <w:jc w:val="center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 xml:space="preserve">Rotas for next weekend </w:t>
            </w:r>
            <w:r>
              <w:rPr>
                <w:sz w:val="20"/>
                <w:lang w:val="en-IE"/>
              </w:rPr>
              <w:t>24</w:t>
            </w:r>
            <w:r w:rsidRPr="0027049A">
              <w:rPr>
                <w:sz w:val="20"/>
                <w:vertAlign w:val="superscript"/>
                <w:lang w:val="en-IE"/>
              </w:rPr>
              <w:t>th</w:t>
            </w:r>
            <w:r>
              <w:rPr>
                <w:sz w:val="20"/>
                <w:lang w:val="en-IE"/>
              </w:rPr>
              <w:t xml:space="preserve"> &amp; </w:t>
            </w:r>
            <w:r>
              <w:rPr>
                <w:sz w:val="20"/>
                <w:lang w:val="en-IE"/>
              </w:rPr>
              <w:t>25</w:t>
            </w:r>
            <w:r w:rsidRPr="0027049A">
              <w:rPr>
                <w:sz w:val="20"/>
                <w:vertAlign w:val="superscript"/>
                <w:lang w:val="en-IE"/>
              </w:rPr>
              <w:t>th</w:t>
            </w:r>
            <w:r>
              <w:rPr>
                <w:sz w:val="20"/>
                <w:lang w:val="en-IE"/>
              </w:rPr>
              <w:t xml:space="preserve"> August</w:t>
            </w:r>
          </w:p>
        </w:tc>
      </w:tr>
      <w:tr w:rsidR="00CE390C" w14:paraId="49265FD9" w14:textId="77777777" w:rsidTr="00B762E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D962" w14:textId="77777777" w:rsidR="00CE390C" w:rsidRDefault="00CE390C" w:rsidP="00B762E4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CHURCH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359A" w14:textId="77777777" w:rsidR="00CE390C" w:rsidRDefault="00CE390C" w:rsidP="00B762E4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4D35" w14:textId="77777777" w:rsidR="00CE390C" w:rsidRDefault="00CE390C" w:rsidP="00B762E4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READER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B22F" w14:textId="77777777" w:rsidR="00CE390C" w:rsidRDefault="00CE390C" w:rsidP="00B762E4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EUCHARISTIC</w:t>
            </w:r>
          </w:p>
          <w:p w14:paraId="1A339D4D" w14:textId="77777777" w:rsidR="00CE390C" w:rsidRDefault="00CE390C" w:rsidP="00B762E4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MINISTERS</w:t>
            </w:r>
          </w:p>
        </w:tc>
      </w:tr>
      <w:tr w:rsidR="00CE390C" w14:paraId="261C3AE8" w14:textId="77777777" w:rsidTr="00B762E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EF9B" w14:textId="77777777" w:rsidR="00CE390C" w:rsidRDefault="00CE390C" w:rsidP="00B762E4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Millstreet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FD1A" w14:textId="77777777" w:rsidR="00CE390C" w:rsidRDefault="00CE390C" w:rsidP="00B762E4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6.15 p.m.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A895" w14:textId="6EB698FA" w:rsidR="00CE390C" w:rsidRDefault="008E4D7E" w:rsidP="00B762E4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Eimear Buckley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49AC" w14:textId="07EE4552" w:rsidR="00CE390C" w:rsidRDefault="00CE390C" w:rsidP="00B762E4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 xml:space="preserve"> Group </w:t>
            </w:r>
            <w:r>
              <w:rPr>
                <w:b/>
                <w:bCs/>
                <w:sz w:val="20"/>
                <w:lang w:val="en-IE"/>
              </w:rPr>
              <w:t>E</w:t>
            </w:r>
          </w:p>
        </w:tc>
      </w:tr>
      <w:tr w:rsidR="00CE390C" w14:paraId="3548BBFA" w14:textId="77777777" w:rsidTr="00B762E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8D95" w14:textId="77777777" w:rsidR="00CE390C" w:rsidRDefault="00CE390C" w:rsidP="00B762E4">
            <w:pPr>
              <w:spacing w:line="276" w:lineRule="auto"/>
              <w:rPr>
                <w:b/>
                <w:sz w:val="20"/>
                <w:lang w:val="en-I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428E" w14:textId="77777777" w:rsidR="00CE390C" w:rsidRDefault="00CE390C" w:rsidP="00B762E4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11.30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089E" w14:textId="678E5792" w:rsidR="00CE390C" w:rsidRDefault="008E4D7E" w:rsidP="00B762E4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Eileen O’Sullivan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76BC" w14:textId="4981388F" w:rsidR="00CE390C" w:rsidRDefault="00CE390C" w:rsidP="00B762E4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 xml:space="preserve"> Group </w:t>
            </w:r>
            <w:r>
              <w:rPr>
                <w:b/>
                <w:bCs/>
                <w:sz w:val="20"/>
                <w:lang w:val="en-IE"/>
              </w:rPr>
              <w:t>D</w:t>
            </w:r>
          </w:p>
        </w:tc>
      </w:tr>
      <w:tr w:rsidR="00CE390C" w14:paraId="160EC78F" w14:textId="77777777" w:rsidTr="00B762E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29B5" w14:textId="649A60A9" w:rsidR="00CE390C" w:rsidRDefault="00CE390C" w:rsidP="00B762E4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Cullen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CDF5" w14:textId="77777777" w:rsidR="00CE390C" w:rsidRDefault="00CE390C" w:rsidP="00B762E4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9.30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1B9B" w14:textId="3FCEA473" w:rsidR="00CE390C" w:rsidRDefault="008E4D7E" w:rsidP="00B762E4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Marie Walsh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B67D" w14:textId="0A7C711F" w:rsidR="00CE390C" w:rsidRDefault="00CE390C" w:rsidP="00B762E4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 xml:space="preserve"> </w:t>
            </w:r>
            <w:r w:rsidR="008E4D7E">
              <w:rPr>
                <w:sz w:val="20"/>
                <w:lang w:val="en-IE"/>
              </w:rPr>
              <w:t>Finbarr O’Connor</w:t>
            </w:r>
          </w:p>
        </w:tc>
      </w:tr>
    </w:tbl>
    <w:p w14:paraId="500A6D06" w14:textId="77777777" w:rsidR="00CE390C" w:rsidRDefault="00CE390C" w:rsidP="00CE390C">
      <w:pPr>
        <w:rPr>
          <w:b/>
          <w:caps/>
          <w:sz w:val="20"/>
          <w:szCs w:val="20"/>
        </w:rPr>
      </w:pPr>
    </w:p>
    <w:p w14:paraId="3B05623C" w14:textId="77777777" w:rsidR="00CE390C" w:rsidRDefault="00CE390C" w:rsidP="00CE390C">
      <w:pPr>
        <w:ind w:firstLine="720"/>
        <w:rPr>
          <w:sz w:val="20"/>
          <w:szCs w:val="20"/>
        </w:rPr>
      </w:pPr>
      <w:r>
        <w:rPr>
          <w:b/>
          <w:caps/>
          <w:sz w:val="20"/>
          <w:szCs w:val="20"/>
        </w:rPr>
        <w:t xml:space="preserve">Millstreet Church: </w:t>
      </w:r>
      <w:r>
        <w:rPr>
          <w:i/>
          <w:sz w:val="20"/>
          <w:szCs w:val="20"/>
        </w:rPr>
        <w:t>Mass times this week unless there is a funeral</w:t>
      </w:r>
      <w:r>
        <w:rPr>
          <w:sz w:val="20"/>
          <w:szCs w:val="20"/>
        </w:rPr>
        <w:t>.</w:t>
      </w:r>
    </w:p>
    <w:p w14:paraId="58967694" w14:textId="431149FF" w:rsidR="00CE390C" w:rsidRDefault="00CE390C" w:rsidP="00CE390C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Monday (1</w:t>
      </w:r>
      <w:r>
        <w:rPr>
          <w:sz w:val="20"/>
          <w:szCs w:val="20"/>
        </w:rPr>
        <w:t>9</w:t>
      </w:r>
      <w:r w:rsidRPr="00FB5D5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) for </w:t>
      </w:r>
      <w:r>
        <w:rPr>
          <w:sz w:val="20"/>
          <w:szCs w:val="20"/>
        </w:rPr>
        <w:t>Judy Cronin, Church Street, her son Denis, brother Denis &amp; his wife Josie at 7.30p.m.</w:t>
      </w:r>
    </w:p>
    <w:p w14:paraId="1F50035A" w14:textId="4E2BB2D1" w:rsidR="00CE390C" w:rsidRDefault="00CE390C" w:rsidP="00CE390C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Tuesday (</w:t>
      </w:r>
      <w:r>
        <w:rPr>
          <w:sz w:val="20"/>
          <w:szCs w:val="20"/>
        </w:rPr>
        <w:t>20</w:t>
      </w:r>
      <w:r w:rsidRPr="00395EB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) for </w:t>
      </w:r>
      <w:r>
        <w:rPr>
          <w:sz w:val="20"/>
          <w:szCs w:val="20"/>
        </w:rPr>
        <w:t>People of the Parish</w:t>
      </w:r>
      <w:r>
        <w:rPr>
          <w:sz w:val="20"/>
          <w:szCs w:val="20"/>
        </w:rPr>
        <w:t xml:space="preserve"> at 10.00a.m.</w:t>
      </w:r>
    </w:p>
    <w:p w14:paraId="7BBA9611" w14:textId="0A4DFA52" w:rsidR="00CE390C" w:rsidRDefault="00CE390C" w:rsidP="00CE390C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Wednesday (21</w:t>
      </w:r>
      <w:r w:rsidRPr="00CE390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) Private Intention at 10.00a.m.</w:t>
      </w:r>
    </w:p>
    <w:p w14:paraId="03526E04" w14:textId="10A6C525" w:rsidR="001D7C96" w:rsidRDefault="001D7C96" w:rsidP="00CE390C">
      <w:pPr>
        <w:ind w:left="720"/>
        <w:rPr>
          <w:sz w:val="20"/>
          <w:szCs w:val="20"/>
        </w:rPr>
      </w:pPr>
      <w:r>
        <w:rPr>
          <w:sz w:val="20"/>
          <w:szCs w:val="20"/>
        </w:rPr>
        <w:t>No Mass on Thursday (22</w:t>
      </w:r>
      <w:r w:rsidRPr="001D7C96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)</w:t>
      </w:r>
    </w:p>
    <w:p w14:paraId="5B9D69A3" w14:textId="1BA2A0DA" w:rsidR="00CE390C" w:rsidRDefault="00CE390C" w:rsidP="00CE390C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Friday (</w:t>
      </w:r>
      <w:r w:rsidR="001D7C96">
        <w:rPr>
          <w:sz w:val="20"/>
          <w:szCs w:val="20"/>
        </w:rPr>
        <w:t>23</w:t>
      </w:r>
      <w:r w:rsidR="001D7C96" w:rsidRPr="001D7C96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) </w:t>
      </w:r>
      <w:r w:rsidR="001D7C96">
        <w:rPr>
          <w:sz w:val="20"/>
          <w:szCs w:val="20"/>
        </w:rPr>
        <w:t>Private Intention at 10.00a.m.</w:t>
      </w:r>
    </w:p>
    <w:p w14:paraId="40EA792B" w14:textId="77777777" w:rsidR="00CE390C" w:rsidRDefault="00CE390C" w:rsidP="00CE390C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Exposition of the Blessed Sacrament </w:t>
      </w:r>
      <w:r>
        <w:rPr>
          <w:sz w:val="20"/>
          <w:szCs w:val="20"/>
        </w:rPr>
        <w:t xml:space="preserve">Tuesday in Millstreet Church 10.30- 7.30pm.  </w:t>
      </w:r>
    </w:p>
    <w:p w14:paraId="7E37301F" w14:textId="77777777" w:rsidR="00CE390C" w:rsidRDefault="00CE390C" w:rsidP="00CE390C">
      <w:pPr>
        <w:ind w:left="720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LEGION OF MARY </w:t>
      </w:r>
      <w:r w:rsidRPr="001D7C96">
        <w:rPr>
          <w:bCs/>
          <w:sz w:val="20"/>
          <w:szCs w:val="20"/>
        </w:rPr>
        <w:t>every Tuesday night in Parish Centre at 7.30p.m.</w:t>
      </w:r>
    </w:p>
    <w:p w14:paraId="5094EB74" w14:textId="586F5211" w:rsidR="008E4D7E" w:rsidRDefault="008E4D7E" w:rsidP="00CE390C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MILLSTREET ALTAR SOCIETY </w:t>
      </w:r>
      <w:r w:rsidRPr="008E4D7E">
        <w:rPr>
          <w:bCs/>
          <w:sz w:val="20"/>
          <w:szCs w:val="20"/>
        </w:rPr>
        <w:t>for</w:t>
      </w:r>
      <w:r w:rsidR="00E779C6">
        <w:rPr>
          <w:bCs/>
          <w:sz w:val="20"/>
          <w:szCs w:val="20"/>
        </w:rPr>
        <w:t xml:space="preserve"> 25</w:t>
      </w:r>
      <w:r w:rsidR="00E779C6" w:rsidRPr="00E779C6">
        <w:rPr>
          <w:bCs/>
          <w:sz w:val="20"/>
          <w:szCs w:val="20"/>
          <w:vertAlign w:val="superscript"/>
        </w:rPr>
        <w:t>th</w:t>
      </w:r>
      <w:r w:rsidR="00E779C6">
        <w:rPr>
          <w:bCs/>
          <w:sz w:val="20"/>
          <w:szCs w:val="20"/>
        </w:rPr>
        <w:t xml:space="preserve"> August &amp; 1</w:t>
      </w:r>
      <w:r w:rsidR="00E779C6" w:rsidRPr="00E779C6">
        <w:rPr>
          <w:bCs/>
          <w:sz w:val="20"/>
          <w:szCs w:val="20"/>
          <w:vertAlign w:val="superscript"/>
        </w:rPr>
        <w:t>st</w:t>
      </w:r>
      <w:r w:rsidR="00E779C6">
        <w:rPr>
          <w:bCs/>
          <w:sz w:val="20"/>
          <w:szCs w:val="20"/>
        </w:rPr>
        <w:t xml:space="preserve"> Sept: </w:t>
      </w:r>
      <w:r w:rsidR="00E779C6" w:rsidRPr="00E779C6">
        <w:rPr>
          <w:b/>
          <w:sz w:val="20"/>
          <w:szCs w:val="20"/>
        </w:rPr>
        <w:t>Group A</w:t>
      </w:r>
      <w:r w:rsidRPr="008E4D7E">
        <w:rPr>
          <w:bCs/>
          <w:sz w:val="20"/>
          <w:szCs w:val="20"/>
        </w:rPr>
        <w:t xml:space="preserve"> </w:t>
      </w:r>
    </w:p>
    <w:p w14:paraId="263E1CBC" w14:textId="5B3BA3B0" w:rsidR="00CE390C" w:rsidRPr="00E73FE2" w:rsidRDefault="001D7C96" w:rsidP="00CE390C">
      <w:pPr>
        <w:ind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>CULLEN</w:t>
      </w:r>
      <w:r w:rsidR="00CE390C">
        <w:rPr>
          <w:b/>
          <w:bCs/>
          <w:sz w:val="20"/>
          <w:szCs w:val="20"/>
        </w:rPr>
        <w:t xml:space="preserve"> BASKET COLLECTOR </w:t>
      </w:r>
      <w:r w:rsidR="00CE390C">
        <w:rPr>
          <w:sz w:val="20"/>
          <w:szCs w:val="20"/>
        </w:rPr>
        <w:t xml:space="preserve">for </w:t>
      </w:r>
      <w:r>
        <w:rPr>
          <w:sz w:val="20"/>
          <w:szCs w:val="20"/>
        </w:rPr>
        <w:t>25</w:t>
      </w:r>
      <w:r w:rsidR="00CE390C" w:rsidRPr="00C07B4E">
        <w:rPr>
          <w:sz w:val="20"/>
          <w:szCs w:val="20"/>
          <w:vertAlign w:val="superscript"/>
        </w:rPr>
        <w:t>th</w:t>
      </w:r>
      <w:r w:rsidR="00CE390C">
        <w:rPr>
          <w:sz w:val="20"/>
          <w:szCs w:val="20"/>
        </w:rPr>
        <w:t xml:space="preserve"> Aug: </w:t>
      </w:r>
      <w:r w:rsidR="008E4D7E" w:rsidRPr="008E4D7E">
        <w:rPr>
          <w:b/>
          <w:bCs/>
          <w:sz w:val="20"/>
          <w:szCs w:val="20"/>
        </w:rPr>
        <w:t>Dan O’Sullivan</w:t>
      </w:r>
      <w:r w:rsidR="00CE390C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="00CE390C">
        <w:rPr>
          <w:b/>
          <w:bCs/>
          <w:sz w:val="20"/>
          <w:szCs w:val="20"/>
        </w:rPr>
        <w:t xml:space="preserve"> </w:t>
      </w:r>
      <w:r w:rsidR="00CE390C">
        <w:rPr>
          <w:sz w:val="20"/>
          <w:szCs w:val="20"/>
        </w:rPr>
        <w:t xml:space="preserve"> </w:t>
      </w:r>
      <w:r w:rsidR="00CE390C">
        <w:rPr>
          <w:b/>
          <w:bCs/>
          <w:sz w:val="20"/>
          <w:szCs w:val="20"/>
        </w:rPr>
        <w:t xml:space="preserve">  </w:t>
      </w:r>
      <w:r w:rsidR="00CE390C">
        <w:rPr>
          <w:sz w:val="20"/>
          <w:szCs w:val="20"/>
        </w:rPr>
        <w:t xml:space="preserve"> </w:t>
      </w:r>
      <w:r w:rsidR="00CE390C">
        <w:rPr>
          <w:b/>
          <w:bCs/>
          <w:sz w:val="20"/>
          <w:szCs w:val="20"/>
        </w:rPr>
        <w:t xml:space="preserve"> </w:t>
      </w:r>
      <w:r w:rsidR="00CE390C">
        <w:rPr>
          <w:sz w:val="20"/>
          <w:szCs w:val="20"/>
        </w:rPr>
        <w:t xml:space="preserve"> </w:t>
      </w:r>
      <w:r w:rsidR="00CE390C">
        <w:rPr>
          <w:b/>
          <w:bCs/>
          <w:sz w:val="20"/>
          <w:szCs w:val="20"/>
        </w:rPr>
        <w:t xml:space="preserve">  </w:t>
      </w:r>
    </w:p>
    <w:p w14:paraId="5986BE39" w14:textId="77777777" w:rsidR="00CE390C" w:rsidRDefault="00CE390C" w:rsidP="00CE390C">
      <w:pPr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CULLEN CHURCH: </w:t>
      </w:r>
    </w:p>
    <w:p w14:paraId="2A315C19" w14:textId="34EE0F35" w:rsidR="00CE390C" w:rsidRPr="00CE390C" w:rsidRDefault="00CE390C" w:rsidP="00CE390C">
      <w:pPr>
        <w:ind w:left="720"/>
        <w:rPr>
          <w:sz w:val="20"/>
          <w:szCs w:val="20"/>
        </w:rPr>
      </w:pPr>
      <w:r w:rsidRPr="00CE390C">
        <w:rPr>
          <w:sz w:val="20"/>
          <w:szCs w:val="20"/>
        </w:rPr>
        <w:t>Monday (19</w:t>
      </w:r>
      <w:r w:rsidRPr="00CE390C">
        <w:rPr>
          <w:sz w:val="20"/>
          <w:szCs w:val="20"/>
          <w:vertAlign w:val="superscript"/>
        </w:rPr>
        <w:t>th</w:t>
      </w:r>
      <w:r w:rsidRPr="00CE390C">
        <w:rPr>
          <w:sz w:val="20"/>
          <w:szCs w:val="20"/>
        </w:rPr>
        <w:t>) Funeral Mass for Pat Meade</w:t>
      </w:r>
      <w:r w:rsidR="008E4D7E">
        <w:rPr>
          <w:sz w:val="20"/>
          <w:szCs w:val="20"/>
        </w:rPr>
        <w:t>, Barraduff &amp; Cullen</w:t>
      </w:r>
      <w:r w:rsidRPr="00CE390C">
        <w:rPr>
          <w:sz w:val="20"/>
          <w:szCs w:val="20"/>
        </w:rPr>
        <w:t xml:space="preserve"> at 11.00a.m.</w:t>
      </w:r>
      <w:r w:rsidR="008E4D7E">
        <w:rPr>
          <w:sz w:val="20"/>
          <w:szCs w:val="20"/>
        </w:rPr>
        <w:t xml:space="preserve"> followed by burial in Cullen</w:t>
      </w:r>
    </w:p>
    <w:p w14:paraId="173EDF6B" w14:textId="134BD2B6" w:rsidR="00CE390C" w:rsidRPr="001D7C96" w:rsidRDefault="00CE390C" w:rsidP="00CE390C">
      <w:pPr>
        <w:ind w:left="720"/>
        <w:rPr>
          <w:sz w:val="20"/>
          <w:szCs w:val="20"/>
        </w:rPr>
      </w:pPr>
      <w:r w:rsidRPr="001D7C96">
        <w:rPr>
          <w:sz w:val="20"/>
          <w:szCs w:val="20"/>
        </w:rPr>
        <w:t>Mass on T</w:t>
      </w:r>
      <w:r w:rsidR="001D7C96" w:rsidRPr="001D7C96">
        <w:rPr>
          <w:sz w:val="20"/>
          <w:szCs w:val="20"/>
        </w:rPr>
        <w:t>hursday (22</w:t>
      </w:r>
      <w:r w:rsidR="001D7C96" w:rsidRPr="001D7C96">
        <w:rPr>
          <w:sz w:val="20"/>
          <w:szCs w:val="20"/>
          <w:vertAlign w:val="superscript"/>
        </w:rPr>
        <w:t>nd</w:t>
      </w:r>
      <w:r w:rsidR="001D7C96" w:rsidRPr="001D7C96">
        <w:rPr>
          <w:sz w:val="20"/>
          <w:szCs w:val="20"/>
        </w:rPr>
        <w:t>) for Denis &amp; Catherine Lenihan, Mountcollins &amp; their daughters Catherine &amp; Mary; Noreen &amp; Eileen Dennehy, Lisnaboy at 7.30p.m.</w:t>
      </w:r>
    </w:p>
    <w:p w14:paraId="37FCDB33" w14:textId="77777777" w:rsidR="001D7C96" w:rsidRDefault="001D7C96" w:rsidP="00CE390C">
      <w:pPr>
        <w:rPr>
          <w:sz w:val="20"/>
          <w:szCs w:val="20"/>
        </w:rPr>
      </w:pPr>
    </w:p>
    <w:p w14:paraId="1B280298" w14:textId="77777777" w:rsidR="00CE390C" w:rsidRDefault="00CE390C" w:rsidP="00CE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ind w:left="72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  <w:r w:rsidRPr="00B31AD3">
        <w:rPr>
          <w:b/>
          <w:bCs/>
          <w:i/>
          <w:iCs/>
          <w:sz w:val="20"/>
          <w:szCs w:val="20"/>
        </w:rPr>
        <w:t xml:space="preserve"> DIOCESAN PILGRIMAGE TO KNOCK</w:t>
      </w:r>
      <w:r>
        <w:rPr>
          <w:b/>
          <w:bCs/>
          <w:i/>
          <w:iCs/>
          <w:sz w:val="20"/>
          <w:szCs w:val="20"/>
        </w:rPr>
        <w:t xml:space="preserve"> – Saturday 24</w:t>
      </w:r>
      <w:r w:rsidRPr="00A90407">
        <w:rPr>
          <w:b/>
          <w:bCs/>
          <w:i/>
          <w:iCs/>
          <w:sz w:val="20"/>
          <w:szCs w:val="20"/>
          <w:vertAlign w:val="superscript"/>
        </w:rPr>
        <w:t>th</w:t>
      </w:r>
      <w:r>
        <w:rPr>
          <w:b/>
          <w:bCs/>
          <w:i/>
          <w:iCs/>
          <w:sz w:val="20"/>
          <w:szCs w:val="20"/>
        </w:rPr>
        <w:t xml:space="preserve"> August</w:t>
      </w:r>
    </w:p>
    <w:p w14:paraId="10F2E922" w14:textId="24242EE0" w:rsidR="00EC0A55" w:rsidRDefault="001D7C96" w:rsidP="00EC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We have just one week to go to our Pilgrimage to Knock and I want to wish everyone travelling a safe and enjoyable day.  </w:t>
      </w:r>
      <w:r w:rsidR="00EC0A55">
        <w:rPr>
          <w:sz w:val="20"/>
          <w:szCs w:val="20"/>
        </w:rPr>
        <w:t>I have included the details of the bus route and times of departures.</w:t>
      </w:r>
    </w:p>
    <w:p w14:paraId="43273B36" w14:textId="6F9CDAC7" w:rsidR="00EC0A55" w:rsidRDefault="00EC0A55" w:rsidP="00EC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Millstreet Church:  6.30a.m. Ballydaly 6.45a.m. (Guerins); Rathmore Church; 7.15a.m; Cullen 7.30a.m. (Kealy’s); Clonbanin Cross 7.45a.m.</w:t>
      </w:r>
    </w:p>
    <w:p w14:paraId="67B467BF" w14:textId="2857C7B2" w:rsidR="00EC0A55" w:rsidRDefault="00EC0A55" w:rsidP="00EC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There will be a stop at O’Sullivan’s Gort for breakfast at 10.00a.m. (approx.) and expected time of arrival in Knock at 11.30a.m.</w:t>
      </w:r>
    </w:p>
    <w:p w14:paraId="44BE3284" w14:textId="1D7910FF" w:rsidR="00EC0A55" w:rsidRDefault="00EC0A55" w:rsidP="00EC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Bus will depart Knock at 4.30p.m. with a stop at O’Sullivan’s Gort on the journey home.  If you have any </w:t>
      </w:r>
      <w:r w:rsidR="00B044C0">
        <w:rPr>
          <w:sz w:val="20"/>
          <w:szCs w:val="20"/>
        </w:rPr>
        <w:t>queries,</w:t>
      </w:r>
      <w:r>
        <w:rPr>
          <w:sz w:val="20"/>
          <w:szCs w:val="20"/>
        </w:rPr>
        <w:t xml:space="preserve"> please contact Parish Office.</w:t>
      </w:r>
    </w:p>
    <w:p w14:paraId="07F0A2D5" w14:textId="226A7D5C" w:rsidR="00EC0A55" w:rsidRPr="00EC0A55" w:rsidRDefault="00EC0A55" w:rsidP="00EC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ind w:left="720"/>
        <w:jc w:val="center"/>
        <w:rPr>
          <w:b/>
          <w:bCs/>
          <w:i/>
          <w:iCs/>
          <w:sz w:val="20"/>
          <w:szCs w:val="20"/>
        </w:rPr>
      </w:pPr>
      <w:r w:rsidRPr="00EC0A55">
        <w:rPr>
          <w:b/>
          <w:bCs/>
          <w:i/>
          <w:iCs/>
          <w:sz w:val="20"/>
          <w:szCs w:val="20"/>
        </w:rPr>
        <w:t>May our Lady of Knock protect you all on your Pilgrimage.</w:t>
      </w:r>
    </w:p>
    <w:p w14:paraId="193A921A" w14:textId="77777777" w:rsidR="00CE390C" w:rsidRDefault="00CE390C" w:rsidP="00CE390C">
      <w:pPr>
        <w:tabs>
          <w:tab w:val="num" w:pos="418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ab/>
      </w:r>
    </w:p>
    <w:p w14:paraId="77039FD9" w14:textId="77777777" w:rsidR="00CE390C" w:rsidRPr="00836379" w:rsidRDefault="00CE390C" w:rsidP="00CE390C">
      <w:pPr>
        <w:pStyle w:val="Heading1"/>
      </w:pPr>
      <w:r>
        <w:t>Community Notices</w:t>
      </w:r>
    </w:p>
    <w:p w14:paraId="61182EB5" w14:textId="205BAA9C" w:rsidR="00CE390C" w:rsidRDefault="00EC0A55" w:rsidP="00CE390C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</w:tabs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>MILLSTREET COMMUNITY COUNCIL AGM</w:t>
      </w:r>
      <w:r w:rsidR="00CE390C" w:rsidRPr="0027049A">
        <w:rPr>
          <w:sz w:val="20"/>
          <w:szCs w:val="20"/>
        </w:rPr>
        <w:t xml:space="preserve"> </w:t>
      </w:r>
      <w:r>
        <w:rPr>
          <w:sz w:val="20"/>
          <w:szCs w:val="20"/>
        </w:rPr>
        <w:t>on Tuesday 10</w:t>
      </w:r>
      <w:r w:rsidRPr="00EC0A5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September at 8.00.m. at FET office, Main Street. All welcome.</w:t>
      </w:r>
    </w:p>
    <w:p w14:paraId="510E5997" w14:textId="6E6C222F" w:rsidR="00EC0A55" w:rsidRDefault="00CE390C" w:rsidP="008E4D7E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</w:tabs>
        <w:ind w:left="720"/>
        <w:rPr>
          <w:sz w:val="20"/>
          <w:szCs w:val="20"/>
        </w:rPr>
      </w:pPr>
      <w:r w:rsidRPr="00877976">
        <w:rPr>
          <w:b/>
          <w:bCs/>
          <w:sz w:val="20"/>
          <w:szCs w:val="20"/>
        </w:rPr>
        <w:t>DUHALLOW CHORAL SOCIETY</w:t>
      </w:r>
      <w:r>
        <w:rPr>
          <w:sz w:val="20"/>
          <w:szCs w:val="20"/>
        </w:rPr>
        <w:t xml:space="preserve"> are returning after their summer break and invite new members to join. If you would like to see if it is for you, please come to Culturlann MacAmhloaibh, Newmarket on 3</w:t>
      </w:r>
      <w:r w:rsidRPr="00877976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&amp; 10</w:t>
      </w:r>
      <w:r w:rsidRPr="0087797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September at 7.15p.m.</w:t>
      </w:r>
    </w:p>
    <w:p w14:paraId="05A6BC09" w14:textId="77777777" w:rsidR="00E779C6" w:rsidRPr="008E4D7E" w:rsidRDefault="00E779C6" w:rsidP="00E779C6">
      <w:pPr>
        <w:pStyle w:val="ListParagraph"/>
        <w:tabs>
          <w:tab w:val="num" w:pos="4188"/>
        </w:tabs>
        <w:rPr>
          <w:sz w:val="20"/>
          <w:szCs w:val="20"/>
        </w:rPr>
      </w:pPr>
    </w:p>
    <w:p w14:paraId="15798854" w14:textId="28701F08" w:rsidR="00EC0A55" w:rsidRPr="00EC0A55" w:rsidRDefault="00EC0A55" w:rsidP="00CE390C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</w:tabs>
        <w:ind w:left="720"/>
        <w:rPr>
          <w:i/>
          <w:iCs/>
          <w:sz w:val="20"/>
          <w:szCs w:val="20"/>
        </w:rPr>
      </w:pPr>
      <w:r w:rsidRPr="00EC0A55">
        <w:rPr>
          <w:b/>
          <w:bCs/>
          <w:i/>
          <w:iCs/>
          <w:sz w:val="20"/>
          <w:szCs w:val="20"/>
        </w:rPr>
        <w:t>We pray for Fr. Sean Murphy who will be ordained in Glenbeigh this weekend.  May God protect and guide him as he begins his ministry in the Diocese of Kerry.</w:t>
      </w:r>
    </w:p>
    <w:p w14:paraId="4166EFD3" w14:textId="77777777" w:rsidR="00CE390C" w:rsidRPr="00395EBB" w:rsidRDefault="00CE390C" w:rsidP="00CE390C">
      <w:pPr>
        <w:tabs>
          <w:tab w:val="num" w:pos="4188"/>
        </w:tabs>
      </w:pPr>
      <w:r>
        <w:rPr>
          <w:sz w:val="20"/>
          <w:szCs w:val="20"/>
        </w:rPr>
        <w:lastRenderedPageBreak/>
        <w:t xml:space="preserve">                                                       </w:t>
      </w:r>
      <w:r>
        <w:rPr>
          <w:b/>
          <w:bCs/>
          <w:i/>
          <w:iCs/>
          <w:sz w:val="20"/>
          <w:szCs w:val="20"/>
        </w:rPr>
        <w:t xml:space="preserve"> </w:t>
      </w:r>
      <w:r w:rsidRPr="00395EBB">
        <w:t xml:space="preserve"> </w:t>
      </w:r>
    </w:p>
    <w:p w14:paraId="250B4D4B" w14:textId="77777777" w:rsidR="00CE390C" w:rsidRDefault="00CE390C" w:rsidP="00CE390C"/>
    <w:p w14:paraId="3DA0EF58" w14:textId="77777777" w:rsidR="00CE390C" w:rsidRPr="00761FCA" w:rsidRDefault="00CE390C" w:rsidP="00CE390C">
      <w:r>
        <w:t xml:space="preserve"> </w:t>
      </w:r>
    </w:p>
    <w:p w14:paraId="1081B326" w14:textId="77777777" w:rsidR="00BD76F1" w:rsidRDefault="00BD76F1" w:rsidP="00761FCA"/>
    <w:p w14:paraId="5AC2818F" w14:textId="77777777" w:rsidR="004D5048" w:rsidRPr="00761FCA" w:rsidRDefault="00BD76F1" w:rsidP="00761FCA">
      <w:r>
        <w:t xml:space="preserve"> </w:t>
      </w:r>
    </w:p>
    <w:sectPr w:rsidR="004D5048" w:rsidRPr="00761FCA" w:rsidSect="00BB30F6">
      <w:pgSz w:w="15840" w:h="12240" w:orient="landscape"/>
      <w:pgMar w:top="510" w:right="454" w:bottom="221" w:left="454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F42CD"/>
    <w:multiLevelType w:val="hybridMultilevel"/>
    <w:tmpl w:val="D9FE62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971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0C"/>
    <w:rsid w:val="00021B7C"/>
    <w:rsid w:val="00043469"/>
    <w:rsid w:val="00103A81"/>
    <w:rsid w:val="001D7C96"/>
    <w:rsid w:val="0029541A"/>
    <w:rsid w:val="002F03ED"/>
    <w:rsid w:val="00323F70"/>
    <w:rsid w:val="004608EB"/>
    <w:rsid w:val="00464254"/>
    <w:rsid w:val="004D5048"/>
    <w:rsid w:val="004E1E5F"/>
    <w:rsid w:val="00577165"/>
    <w:rsid w:val="0074667A"/>
    <w:rsid w:val="00761FCA"/>
    <w:rsid w:val="007978D2"/>
    <w:rsid w:val="008E4D7E"/>
    <w:rsid w:val="008E521A"/>
    <w:rsid w:val="009D2131"/>
    <w:rsid w:val="009D61E7"/>
    <w:rsid w:val="00AE7BDE"/>
    <w:rsid w:val="00B044C0"/>
    <w:rsid w:val="00B643A2"/>
    <w:rsid w:val="00BD76F1"/>
    <w:rsid w:val="00CE390C"/>
    <w:rsid w:val="00E214F1"/>
    <w:rsid w:val="00E35AB3"/>
    <w:rsid w:val="00E45300"/>
    <w:rsid w:val="00E779C6"/>
    <w:rsid w:val="00EC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292AB"/>
  <w15:docId w15:val="{8C2D8583-81A3-415B-BED6-7DD7C84A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643A2"/>
    <w:pPr>
      <w:keepNext/>
      <w:ind w:left="1440" w:firstLine="720"/>
      <w:outlineLvl w:val="0"/>
    </w:pPr>
    <w:rPr>
      <w:rFonts w:ascii="Arial Black" w:hAnsi="Arial Black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643A2"/>
    <w:pPr>
      <w:keepNext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B643A2"/>
    <w:pPr>
      <w:keepNext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B643A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43A2"/>
    <w:rPr>
      <w:rFonts w:ascii="Arial Black" w:eastAsia="Times New Roman" w:hAnsi="Arial Black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B643A2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643A2"/>
    <w:rPr>
      <w:rFonts w:ascii="Times New Roman" w:eastAsia="Times New Roman" w:hAnsi="Times New Roman" w:cs="Times New Roman"/>
      <w:b/>
      <w:bCs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B643A2"/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character" w:styleId="Hyperlink">
    <w:name w:val="Hyperlink"/>
    <w:basedOn w:val="DefaultParagraphFont"/>
    <w:rsid w:val="00B643A2"/>
    <w:rPr>
      <w:color w:val="0000FF"/>
      <w:u w:val="single"/>
    </w:rPr>
  </w:style>
  <w:style w:type="paragraph" w:styleId="BodyText">
    <w:name w:val="Body Text"/>
    <w:basedOn w:val="Normal"/>
    <w:link w:val="BodyTextChar"/>
    <w:rsid w:val="00B64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B643A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A2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61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urchservices.ie/millstre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oceseofkerry.ie" TargetMode="External"/><Relationship Id="rId5" Type="http://schemas.openxmlformats.org/officeDocument/2006/relationships/hyperlink" Target="mailto:millstreet@dioceseofkerry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street%20Parish\OneDrive%20-%20diocese%20of%20Kerry\Documents\2022\Newsletter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2022.dotx</Template>
  <TotalTime>144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Millstreet Parish</dc:creator>
  <cp:lastModifiedBy>Millstreet Parish</cp:lastModifiedBy>
  <cp:revision>1</cp:revision>
  <cp:lastPrinted>2024-08-16T12:03:00Z</cp:lastPrinted>
  <dcterms:created xsi:type="dcterms:W3CDTF">2024-08-16T10:58:00Z</dcterms:created>
  <dcterms:modified xsi:type="dcterms:W3CDTF">2024-08-16T13:33:00Z</dcterms:modified>
</cp:coreProperties>
</file>