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9D23" w14:textId="77777777" w:rsidR="00EE5EE4" w:rsidRDefault="00EE5EE4" w:rsidP="00EE5EE4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562AF9FE" w14:textId="77777777" w:rsidR="00EE5EE4" w:rsidRDefault="00EE5EE4" w:rsidP="00EE5EE4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49C55A8B" w14:textId="52F53CA7" w:rsidR="00EE5EE4" w:rsidRDefault="00EE5EE4" w:rsidP="00EE5E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twenty-NINTH sunday in ordinary time</w:t>
      </w:r>
    </w:p>
    <w:p w14:paraId="332F5519" w14:textId="146A5643" w:rsidR="00EE5EE4" w:rsidRDefault="00EE5EE4" w:rsidP="00EE5E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20</w:t>
      </w:r>
      <w:r w:rsidRPr="00A57970">
        <w:rPr>
          <w:b/>
          <w:bCs/>
          <w:caps/>
          <w:sz w:val="22"/>
          <w:vertAlign w:val="superscript"/>
        </w:rPr>
        <w:t>th</w:t>
      </w:r>
      <w:r>
        <w:rPr>
          <w:b/>
          <w:bCs/>
          <w:caps/>
          <w:sz w:val="22"/>
        </w:rPr>
        <w:t xml:space="preserve"> october 2024</w:t>
      </w:r>
    </w:p>
    <w:p w14:paraId="39E06850" w14:textId="77777777" w:rsidR="00EE5EE4" w:rsidRDefault="00EE5EE4" w:rsidP="00EE5EE4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710EA2CC" w14:textId="77777777" w:rsidR="00EE5EE4" w:rsidRDefault="00EE5EE4" w:rsidP="00EE5EE4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59884EDD" w14:textId="77777777" w:rsidR="00EE5EE4" w:rsidRDefault="00EE5EE4" w:rsidP="00EE5EE4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5D465DB5" w14:textId="77777777" w:rsidR="00EE5EE4" w:rsidRDefault="00EE5EE4" w:rsidP="00EE5E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6F85D865" w14:textId="77777777" w:rsidR="00EE5EE4" w:rsidRDefault="00EE5EE4" w:rsidP="00EE5E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7CCB8D41" w14:textId="77777777" w:rsidR="00EE5EE4" w:rsidRDefault="00EE5EE4" w:rsidP="00EE5E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27F6EC7A" w14:textId="1FFAE8BD" w:rsidR="00EE5EE4" w:rsidRDefault="00EE5EE4" w:rsidP="00EE5EE4">
      <w:pPr>
        <w:rPr>
          <w:bCs/>
          <w:sz w:val="20"/>
          <w:szCs w:val="20"/>
        </w:rPr>
      </w:pPr>
      <w:r>
        <w:rPr>
          <w:b/>
          <w:caps/>
          <w:sz w:val="20"/>
          <w:szCs w:val="20"/>
        </w:rPr>
        <w:t xml:space="preserve">Recent deaths: </w:t>
      </w:r>
      <w:r>
        <w:rPr>
          <w:bCs/>
          <w:sz w:val="20"/>
          <w:szCs w:val="20"/>
        </w:rPr>
        <w:t>Charlie Cooper, Claraghatlea; Paddy Duggan, Cullen</w:t>
      </w:r>
      <w:r w:rsidR="00FC372C">
        <w:rPr>
          <w:bCs/>
          <w:sz w:val="20"/>
          <w:szCs w:val="20"/>
        </w:rPr>
        <w:t>.</w:t>
      </w:r>
    </w:p>
    <w:p w14:paraId="36796043" w14:textId="77777777" w:rsidR="00B63F9B" w:rsidRDefault="00B63F9B" w:rsidP="00EE5EE4">
      <w:pPr>
        <w:rPr>
          <w:b/>
          <w:caps/>
          <w:sz w:val="20"/>
          <w:szCs w:val="20"/>
        </w:rPr>
      </w:pPr>
    </w:p>
    <w:p w14:paraId="46DAD385" w14:textId="5B430DE8" w:rsidR="00EE5EE4" w:rsidRDefault="00EE5EE4" w:rsidP="00EE5EE4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36F9A65A" w14:textId="77777777" w:rsidR="00EE5EE4" w:rsidRDefault="00EE5EE4" w:rsidP="00EE5EE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19</w:t>
      </w:r>
      <w:r w:rsidRPr="003807E0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October:                              </w:t>
      </w:r>
    </w:p>
    <w:p w14:paraId="226F976D" w14:textId="77777777" w:rsidR="00EE5EE4" w:rsidRDefault="00EE5EE4" w:rsidP="00EE5EE4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Mary Murray-O’Callaghan, Woodland Drive</w:t>
      </w:r>
    </w:p>
    <w:p w14:paraId="2E10E413" w14:textId="77777777" w:rsidR="00EE5EE4" w:rsidRDefault="00EE5EE4" w:rsidP="00EE5EE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</w:t>
      </w:r>
      <w:r w:rsidRPr="001E7AAC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</w:p>
    <w:p w14:paraId="590A7E93" w14:textId="0952476F" w:rsidR="00EE5EE4" w:rsidRDefault="00EE5EE4" w:rsidP="00EE5EE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Denis Murphy, </w:t>
      </w:r>
      <w:proofErr w:type="spellStart"/>
      <w:r w:rsidR="00455C28">
        <w:rPr>
          <w:bCs/>
          <w:sz w:val="20"/>
          <w:szCs w:val="20"/>
        </w:rPr>
        <w:t>Cahir</w:t>
      </w:r>
      <w:r w:rsidR="00E46CCF">
        <w:rPr>
          <w:bCs/>
          <w:sz w:val="20"/>
          <w:szCs w:val="20"/>
        </w:rPr>
        <w:t>d</w:t>
      </w:r>
      <w:r w:rsidR="00455C28">
        <w:rPr>
          <w:bCs/>
          <w:sz w:val="20"/>
          <w:szCs w:val="20"/>
        </w:rPr>
        <w:t>owney</w:t>
      </w:r>
      <w:proofErr w:type="spellEnd"/>
      <w:r>
        <w:rPr>
          <w:bCs/>
          <w:sz w:val="20"/>
          <w:szCs w:val="20"/>
        </w:rPr>
        <w:t>.</w:t>
      </w:r>
    </w:p>
    <w:p w14:paraId="02A6A6CC" w14:textId="77777777" w:rsidR="00EE5EE4" w:rsidRDefault="00EE5EE4" w:rsidP="00EE5EE4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20</w:t>
      </w:r>
      <w:r w:rsidRPr="003807E0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October:         </w:t>
      </w:r>
    </w:p>
    <w:p w14:paraId="4E5987F8" w14:textId="77777777" w:rsidR="00EE5EE4" w:rsidRDefault="00EE5EE4" w:rsidP="00EE5EE4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ab/>
        <w:t>Timmy John O’Riordan, Ahane;</w:t>
      </w:r>
    </w:p>
    <w:p w14:paraId="5BC22736" w14:textId="77777777" w:rsidR="00EE5EE4" w:rsidRDefault="00EE5EE4" w:rsidP="00EE5EE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Pat &amp; the deceased members of the O’Keeffe</w:t>
      </w:r>
    </w:p>
    <w:p w14:paraId="42672599" w14:textId="77777777" w:rsidR="00EE5EE4" w:rsidRDefault="00EE5EE4" w:rsidP="00EE5EE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Family Glountane &amp; Boherbue;</w:t>
      </w:r>
    </w:p>
    <w:p w14:paraId="0A1A3667" w14:textId="77777777" w:rsidR="00EE5EE4" w:rsidRDefault="00EE5EE4" w:rsidP="00EE5EE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Nellie &amp; Con Kerins, Lisnaboy;</w:t>
      </w:r>
    </w:p>
    <w:p w14:paraId="2AA5BC66" w14:textId="77777777" w:rsidR="00EE5EE4" w:rsidRDefault="00EE5EE4" w:rsidP="00EE5EE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Geoff, Kathleen &amp; Timmy O’Sullivan, Cullen.</w:t>
      </w:r>
    </w:p>
    <w:p w14:paraId="33396AA0" w14:textId="77777777" w:rsidR="00EE5EE4" w:rsidRPr="001E7AAC" w:rsidRDefault="00EE5EE4" w:rsidP="00EE5EE4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E7AAC">
        <w:rPr>
          <w:bCs/>
          <w:sz w:val="20"/>
          <w:szCs w:val="20"/>
        </w:rPr>
        <w:t>Dan Buckley, Geararoe;</w:t>
      </w:r>
    </w:p>
    <w:p w14:paraId="3CBC403C" w14:textId="77777777" w:rsidR="00EE5EE4" w:rsidRPr="001E7AAC" w:rsidRDefault="00EE5EE4" w:rsidP="00EE5EE4">
      <w:pPr>
        <w:rPr>
          <w:bCs/>
          <w:sz w:val="20"/>
          <w:szCs w:val="20"/>
        </w:rPr>
      </w:pP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  <w:t>John Kelleher, Adrivale;</w:t>
      </w:r>
    </w:p>
    <w:p w14:paraId="1CF91BE9" w14:textId="77777777" w:rsidR="00EE5EE4" w:rsidRPr="001E7AAC" w:rsidRDefault="00EE5EE4" w:rsidP="00EE5EE4">
      <w:pPr>
        <w:rPr>
          <w:bCs/>
          <w:sz w:val="20"/>
          <w:szCs w:val="20"/>
        </w:rPr>
      </w:pP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  <w:t>Patrick Buckley, Tralee &amp; Millstreet;</w:t>
      </w:r>
    </w:p>
    <w:p w14:paraId="1BB07285" w14:textId="77777777" w:rsidR="00EE5EE4" w:rsidRDefault="00EE5EE4" w:rsidP="00EE5EE4">
      <w:pPr>
        <w:rPr>
          <w:bCs/>
          <w:sz w:val="20"/>
          <w:szCs w:val="20"/>
        </w:rPr>
      </w:pP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</w:r>
      <w:r w:rsidRPr="001E7AAC">
        <w:rPr>
          <w:bCs/>
          <w:sz w:val="20"/>
          <w:szCs w:val="20"/>
        </w:rPr>
        <w:tab/>
        <w:t>Padraig Creedon, Mushera.</w:t>
      </w:r>
    </w:p>
    <w:p w14:paraId="4EE40A3E" w14:textId="6FCBABAA" w:rsidR="003B3BA6" w:rsidRPr="00704F03" w:rsidRDefault="003B3BA6" w:rsidP="002165F7">
      <w:pPr>
        <w:rPr>
          <w:b/>
          <w:bCs/>
          <w:i/>
          <w:iCs/>
          <w:sz w:val="20"/>
          <w:szCs w:val="20"/>
        </w:rPr>
      </w:pPr>
      <w:r w:rsidRPr="00704F03">
        <w:rPr>
          <w:b/>
          <w:bCs/>
          <w:i/>
          <w:iCs/>
          <w:sz w:val="20"/>
          <w:szCs w:val="20"/>
        </w:rPr>
        <w:t>Enrolment for First Holy Communion children will take place during</w:t>
      </w:r>
      <w:r>
        <w:rPr>
          <w:b/>
          <w:bCs/>
          <w:i/>
          <w:iCs/>
          <w:sz w:val="20"/>
          <w:szCs w:val="20"/>
        </w:rPr>
        <w:t xml:space="preserve"> </w:t>
      </w:r>
      <w:r w:rsidRPr="00704F03">
        <w:rPr>
          <w:b/>
          <w:bCs/>
          <w:i/>
          <w:iCs/>
          <w:sz w:val="20"/>
          <w:szCs w:val="20"/>
        </w:rPr>
        <w:t>Mass.</w:t>
      </w:r>
    </w:p>
    <w:p w14:paraId="64853ED8" w14:textId="7EA5DA2A" w:rsidR="003B3BA6" w:rsidRPr="002165F7" w:rsidRDefault="002165F7" w:rsidP="00EE5EE4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59E123ED" w14:textId="0167836B" w:rsidR="00EE5EE4" w:rsidRPr="00CE390C" w:rsidRDefault="00EE5EE4" w:rsidP="00EE5EE4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Julia Creedon, Liscahane; Denny Desmond, Liscahane; Kitty O’Riordan, Knocknakilla; Michael Kelleher, Kilmeedy Lower; Gretta O’Sullivan-Rua-Healy, Claraghatlea; Andrew Guerin, Knocknagullane; Bridget O’Riordan, Gortavehy; William O’Regan, Ballydaly; John O’Connell, Dooneen; Denny John Hickey, Cullen; Maura McCarthy, Gurteen; Nell Hoare, Macroom</w:t>
      </w:r>
      <w:r w:rsidR="00FC372C">
        <w:rPr>
          <w:sz w:val="20"/>
          <w:szCs w:val="20"/>
        </w:rPr>
        <w:t>.</w:t>
      </w:r>
    </w:p>
    <w:p w14:paraId="2D2C1876" w14:textId="77777777" w:rsidR="00EE5EE4" w:rsidRDefault="00EE5EE4" w:rsidP="00EE5EE4">
      <w:pPr>
        <w:rPr>
          <w:b/>
          <w:caps/>
          <w:sz w:val="20"/>
          <w:szCs w:val="20"/>
        </w:rPr>
      </w:pPr>
    </w:p>
    <w:p w14:paraId="0FB326C9" w14:textId="77777777" w:rsidR="00EE5EE4" w:rsidRDefault="00EE5EE4" w:rsidP="00EE5EE4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66E39E2C" w14:textId="61B10E55" w:rsidR="00EE5EE4" w:rsidRDefault="00EE5EE4" w:rsidP="00EE5EE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Saturday </w:t>
      </w:r>
      <w:r w:rsidR="00564046">
        <w:rPr>
          <w:b/>
          <w:sz w:val="20"/>
          <w:szCs w:val="20"/>
          <w:u w:val="single"/>
        </w:rPr>
        <w:t>26</w:t>
      </w:r>
      <w:r w:rsidRPr="003807E0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October:                              </w:t>
      </w:r>
    </w:p>
    <w:p w14:paraId="0471DFCC" w14:textId="6529FC19" w:rsidR="00EE5EE4" w:rsidRDefault="00EE5EE4" w:rsidP="009E4922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E4922">
        <w:rPr>
          <w:bCs/>
          <w:sz w:val="20"/>
          <w:szCs w:val="20"/>
        </w:rPr>
        <w:t>Eileen Healy &amp; Gretta O’Sullivan-Rua-Healy,</w:t>
      </w:r>
    </w:p>
    <w:p w14:paraId="5A7C245E" w14:textId="0A8EDA33" w:rsidR="009E4922" w:rsidRDefault="009E4922" w:rsidP="009E49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Claraghatlea.</w:t>
      </w:r>
    </w:p>
    <w:p w14:paraId="1FA35AF2" w14:textId="5D9C1A09" w:rsidR="00EE5EE4" w:rsidRDefault="00EE5EE4" w:rsidP="00EE5EE4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2</w:t>
      </w:r>
      <w:r w:rsidR="009E4922">
        <w:rPr>
          <w:b/>
          <w:sz w:val="20"/>
          <w:szCs w:val="20"/>
          <w:u w:val="single"/>
        </w:rPr>
        <w:t>7</w:t>
      </w:r>
      <w:r w:rsidRPr="003807E0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October:         </w:t>
      </w:r>
    </w:p>
    <w:p w14:paraId="46A657F3" w14:textId="1FEB1BCA" w:rsidR="00EE5EE4" w:rsidRDefault="009E4922" w:rsidP="009E4922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</w:t>
      </w:r>
      <w:r w:rsidR="00EE5EE4">
        <w:rPr>
          <w:b/>
          <w:sz w:val="20"/>
          <w:szCs w:val="20"/>
        </w:rPr>
        <w:t xml:space="preserve"> 9.30a.m.</w:t>
      </w:r>
      <w:r w:rsidR="00EE5EE4">
        <w:rPr>
          <w:b/>
          <w:sz w:val="20"/>
          <w:szCs w:val="20"/>
        </w:rPr>
        <w:tab/>
      </w:r>
      <w:r w:rsidR="00EE5EE4">
        <w:rPr>
          <w:b/>
          <w:sz w:val="20"/>
          <w:szCs w:val="20"/>
        </w:rPr>
        <w:tab/>
      </w:r>
      <w:r w:rsidR="00C65FE2">
        <w:rPr>
          <w:bCs/>
          <w:sz w:val="20"/>
          <w:szCs w:val="20"/>
        </w:rPr>
        <w:t>Private Intention</w:t>
      </w:r>
    </w:p>
    <w:p w14:paraId="0DE6889F" w14:textId="77777777" w:rsidR="009E4922" w:rsidRDefault="009E4922" w:rsidP="009E4922">
      <w:pPr>
        <w:rPr>
          <w:bCs/>
          <w:sz w:val="20"/>
          <w:szCs w:val="20"/>
        </w:rPr>
      </w:pPr>
    </w:p>
    <w:p w14:paraId="61C63CDA" w14:textId="54C45D3E" w:rsidR="00EE5EE4" w:rsidRDefault="00EE5EE4" w:rsidP="009E4922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E4922">
        <w:rPr>
          <w:bCs/>
          <w:sz w:val="20"/>
          <w:szCs w:val="20"/>
        </w:rPr>
        <w:t>Peggy &amp; Con Lane, Cahirdowney;</w:t>
      </w:r>
    </w:p>
    <w:p w14:paraId="242BC7C8" w14:textId="2D1796C6" w:rsidR="009E4922" w:rsidRDefault="009E4922" w:rsidP="009E49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435231">
        <w:rPr>
          <w:bCs/>
          <w:sz w:val="20"/>
          <w:szCs w:val="20"/>
        </w:rPr>
        <w:t>Noreen &amp; Mary Murphy, Inchileagh;</w:t>
      </w:r>
    </w:p>
    <w:p w14:paraId="019B10E7" w14:textId="73CD2410" w:rsidR="00435231" w:rsidRDefault="00435231" w:rsidP="009E49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Kevin &amp; Ann Cronin, Clara Road.</w:t>
      </w:r>
    </w:p>
    <w:p w14:paraId="62243015" w14:textId="77777777" w:rsidR="00B259C7" w:rsidRDefault="00B259C7" w:rsidP="00435231">
      <w:pPr>
        <w:rPr>
          <w:b/>
          <w:sz w:val="20"/>
          <w:szCs w:val="20"/>
        </w:rPr>
      </w:pPr>
    </w:p>
    <w:p w14:paraId="5361F532" w14:textId="5E19B65A" w:rsidR="00944D9C" w:rsidRPr="00944D9C" w:rsidRDefault="00944D9C" w:rsidP="00435231">
      <w:pPr>
        <w:rPr>
          <w:bCs/>
          <w:sz w:val="20"/>
          <w:szCs w:val="20"/>
        </w:rPr>
      </w:pPr>
      <w:r>
        <w:rPr>
          <w:b/>
          <w:sz w:val="20"/>
          <w:szCs w:val="20"/>
        </w:rPr>
        <w:t>Taiz</w:t>
      </w:r>
      <w:r w:rsidR="00FE6CE3"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 xml:space="preserve"> Prayer </w:t>
      </w:r>
      <w:r w:rsidRPr="00944D9C">
        <w:rPr>
          <w:bCs/>
          <w:sz w:val="20"/>
          <w:szCs w:val="20"/>
        </w:rPr>
        <w:t>around the Cross on Monday night (21</w:t>
      </w:r>
      <w:r w:rsidRPr="00944D9C">
        <w:rPr>
          <w:bCs/>
          <w:sz w:val="20"/>
          <w:szCs w:val="20"/>
          <w:vertAlign w:val="superscript"/>
        </w:rPr>
        <w:t>st</w:t>
      </w:r>
      <w:r w:rsidRPr="00944D9C">
        <w:rPr>
          <w:bCs/>
          <w:sz w:val="20"/>
          <w:szCs w:val="20"/>
        </w:rPr>
        <w:t>) in Millstreet Church at 8.15p.m.</w:t>
      </w:r>
    </w:p>
    <w:p w14:paraId="6C78708A" w14:textId="1842BD39" w:rsidR="00435231" w:rsidRDefault="00435231" w:rsidP="0043523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 xml:space="preserve">Tuesday in Millstreet Church 10.30- 7.30pm.  </w:t>
      </w:r>
    </w:p>
    <w:p w14:paraId="71807F07" w14:textId="07875FF2" w:rsidR="00435231" w:rsidRPr="00B63F9B" w:rsidRDefault="00435231" w:rsidP="009E49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LEGION OF MARY </w:t>
      </w:r>
      <w:proofErr w:type="gramStart"/>
      <w:r w:rsidRPr="00F15FB2">
        <w:rPr>
          <w:bCs/>
          <w:sz w:val="20"/>
          <w:szCs w:val="20"/>
        </w:rPr>
        <w:t>meet</w:t>
      </w:r>
      <w:proofErr w:type="gramEnd"/>
      <w:r>
        <w:rPr>
          <w:b/>
          <w:sz w:val="20"/>
          <w:szCs w:val="20"/>
        </w:rPr>
        <w:t xml:space="preserve"> </w:t>
      </w:r>
      <w:r w:rsidRPr="00F15FB2">
        <w:rPr>
          <w:bCs/>
          <w:sz w:val="20"/>
          <w:szCs w:val="20"/>
        </w:rPr>
        <w:t>every</w:t>
      </w:r>
      <w:r>
        <w:rPr>
          <w:bCs/>
          <w:sz w:val="20"/>
          <w:szCs w:val="20"/>
        </w:rPr>
        <w:t xml:space="preserve"> Tuesday</w:t>
      </w:r>
      <w:r w:rsidRPr="001D7C96">
        <w:rPr>
          <w:bCs/>
          <w:sz w:val="20"/>
          <w:szCs w:val="20"/>
        </w:rPr>
        <w:t xml:space="preserve"> night in Parish Centre at 7.30p.m.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EE5EE4" w14:paraId="23F26225" w14:textId="77777777" w:rsidTr="00C71ED8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7035" w14:textId="052FA9FB" w:rsidR="00EE5EE4" w:rsidRDefault="00EE5EE4" w:rsidP="00C71ED8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Rotas for next weekend </w:t>
            </w:r>
            <w:r w:rsidR="003B3BA6">
              <w:rPr>
                <w:sz w:val="20"/>
                <w:lang w:val="en-IE"/>
              </w:rPr>
              <w:t>26</w:t>
            </w:r>
            <w:r w:rsidRPr="003807E0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&amp; 2</w:t>
            </w:r>
            <w:r w:rsidR="003B3BA6">
              <w:rPr>
                <w:sz w:val="20"/>
                <w:lang w:val="en-IE"/>
              </w:rPr>
              <w:t>7</w:t>
            </w:r>
            <w:r w:rsidRPr="003807E0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October</w:t>
            </w:r>
          </w:p>
        </w:tc>
      </w:tr>
      <w:tr w:rsidR="00EE5EE4" w14:paraId="1A45040C" w14:textId="77777777" w:rsidTr="00C71E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475" w14:textId="77777777" w:rsidR="00EE5EE4" w:rsidRDefault="00EE5EE4" w:rsidP="00C71ED8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2D20" w14:textId="77777777" w:rsidR="00EE5EE4" w:rsidRDefault="00EE5EE4" w:rsidP="00C71ED8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0F8C" w14:textId="77777777" w:rsidR="00EE5EE4" w:rsidRDefault="00EE5EE4" w:rsidP="00C71ED8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F7E" w14:textId="77777777" w:rsidR="00EE5EE4" w:rsidRDefault="00EE5EE4" w:rsidP="00C71ED8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4C8B6240" w14:textId="77777777" w:rsidR="00EE5EE4" w:rsidRDefault="00EE5EE4" w:rsidP="00C71ED8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EE5EE4" w14:paraId="2E818C18" w14:textId="77777777" w:rsidTr="00C71E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0F2F" w14:textId="77777777" w:rsidR="00EE5EE4" w:rsidRDefault="00EE5EE4" w:rsidP="00C71ED8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5B36" w14:textId="77777777" w:rsidR="00EE5EE4" w:rsidRDefault="00EE5EE4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7FD" w14:textId="6FDAF7A6" w:rsidR="00EE5EE4" w:rsidRDefault="00D470E8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Eimear Buckley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8CB" w14:textId="119AA984" w:rsidR="00EE5EE4" w:rsidRDefault="00EE5EE4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3B3BA6">
              <w:rPr>
                <w:b/>
                <w:bCs/>
                <w:sz w:val="20"/>
                <w:lang w:val="en-IE"/>
              </w:rPr>
              <w:t>D</w:t>
            </w:r>
            <w:r>
              <w:rPr>
                <w:b/>
                <w:bCs/>
                <w:sz w:val="20"/>
                <w:lang w:val="en-IE"/>
              </w:rPr>
              <w:t xml:space="preserve">  </w:t>
            </w:r>
          </w:p>
        </w:tc>
      </w:tr>
      <w:tr w:rsidR="00EE5EE4" w14:paraId="5167DFDF" w14:textId="77777777" w:rsidTr="00C71E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EF9" w14:textId="77777777" w:rsidR="00EE5EE4" w:rsidRDefault="00EE5EE4" w:rsidP="00C71ED8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BC05" w14:textId="77777777" w:rsidR="00EE5EE4" w:rsidRDefault="00EE5EE4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101" w14:textId="7C7218C3" w:rsidR="00EE5EE4" w:rsidRDefault="0068338D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Bernie Cronin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607F" w14:textId="61D83CB0" w:rsidR="00EE5EE4" w:rsidRDefault="00EE5EE4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3B3BA6">
              <w:rPr>
                <w:b/>
                <w:bCs/>
                <w:sz w:val="20"/>
                <w:lang w:val="en-IE"/>
              </w:rPr>
              <w:t>A</w:t>
            </w:r>
          </w:p>
        </w:tc>
      </w:tr>
      <w:tr w:rsidR="00EE5EE4" w14:paraId="162C691F" w14:textId="77777777" w:rsidTr="00C71E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51E5" w14:textId="20D5202E" w:rsidR="00EE5EE4" w:rsidRDefault="003B3BA6" w:rsidP="00C71ED8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Ballydaly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7689" w14:textId="77777777" w:rsidR="00EE5EE4" w:rsidRDefault="00EE5EE4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663" w14:textId="5D721750" w:rsidR="00EE5EE4" w:rsidRDefault="0068338D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Dan O’Riordan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E07" w14:textId="4CED76A2" w:rsidR="00EE5EE4" w:rsidRDefault="0068338D" w:rsidP="00C71ED8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Mary Murphy</w:t>
            </w:r>
            <w:r w:rsidR="003B3BA6">
              <w:rPr>
                <w:sz w:val="20"/>
                <w:lang w:val="en-IE"/>
              </w:rPr>
              <w:t xml:space="preserve"> </w:t>
            </w:r>
          </w:p>
        </w:tc>
      </w:tr>
    </w:tbl>
    <w:p w14:paraId="40C9974A" w14:textId="77777777" w:rsidR="00EE5EE4" w:rsidRDefault="00EE5EE4" w:rsidP="00EE5EE4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10BDC13C" w14:textId="0468C0BE" w:rsidR="00EE5EE4" w:rsidRPr="00BC2450" w:rsidRDefault="00EE5EE4" w:rsidP="00EE5EE4">
      <w:pPr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>Mass on Monday (</w:t>
      </w:r>
      <w:r w:rsidR="003B3BA6">
        <w:rPr>
          <w:sz w:val="20"/>
          <w:szCs w:val="20"/>
        </w:rPr>
        <w:t>21</w:t>
      </w:r>
      <w:r w:rsidR="003B3BA6" w:rsidRPr="003B3BA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) for </w:t>
      </w:r>
      <w:r w:rsidR="003B3BA6">
        <w:rPr>
          <w:sz w:val="20"/>
          <w:szCs w:val="20"/>
        </w:rPr>
        <w:t>Maureen Falvey, Killarney Road (</w:t>
      </w:r>
      <w:r w:rsidR="003B3BA6" w:rsidRPr="003B3BA6">
        <w:rPr>
          <w:i/>
          <w:iCs/>
          <w:sz w:val="20"/>
          <w:szCs w:val="20"/>
        </w:rPr>
        <w:t>First Anniversary</w:t>
      </w:r>
      <w:r w:rsidR="003B3BA6">
        <w:rPr>
          <w:sz w:val="20"/>
          <w:szCs w:val="20"/>
        </w:rPr>
        <w:t>) and her husband Tom</w:t>
      </w:r>
      <w:r>
        <w:rPr>
          <w:sz w:val="20"/>
          <w:szCs w:val="20"/>
        </w:rPr>
        <w:t xml:space="preserve"> at 7.30p.m. </w:t>
      </w:r>
    </w:p>
    <w:p w14:paraId="5AAADBFC" w14:textId="47493B50" w:rsidR="00EE5EE4" w:rsidRDefault="00EE5EE4" w:rsidP="00EE5EE4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</w:t>
      </w:r>
      <w:r w:rsidR="003B3BA6">
        <w:rPr>
          <w:sz w:val="20"/>
          <w:szCs w:val="20"/>
        </w:rPr>
        <w:t>22</w:t>
      </w:r>
      <w:r w:rsidR="003B3BA6" w:rsidRPr="003B3BA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) for People of the Parish at 10.00a.m.</w:t>
      </w:r>
    </w:p>
    <w:p w14:paraId="67C62D6F" w14:textId="61396E75" w:rsidR="00EE5EE4" w:rsidRDefault="00EE5EE4" w:rsidP="00EE5EE4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Wednesday (</w:t>
      </w:r>
      <w:r w:rsidR="0083573A">
        <w:rPr>
          <w:sz w:val="20"/>
          <w:szCs w:val="20"/>
        </w:rPr>
        <w:t>23</w:t>
      </w:r>
      <w:r w:rsidR="0083573A" w:rsidRPr="0083573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) for Private Intention at 10.00a.m.</w:t>
      </w:r>
    </w:p>
    <w:p w14:paraId="38C9E1D4" w14:textId="6C44F55E" w:rsidR="00EE5EE4" w:rsidRDefault="0083573A" w:rsidP="00EE5EE4">
      <w:pPr>
        <w:ind w:left="720"/>
        <w:rPr>
          <w:sz w:val="20"/>
          <w:szCs w:val="20"/>
        </w:rPr>
      </w:pPr>
      <w:r>
        <w:rPr>
          <w:sz w:val="20"/>
          <w:szCs w:val="20"/>
        </w:rPr>
        <w:t>No Mass on Thursday (24</w:t>
      </w:r>
      <w:r w:rsidRPr="0083573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</w:t>
      </w:r>
    </w:p>
    <w:p w14:paraId="33E94813" w14:textId="3F297291" w:rsidR="00EE5EE4" w:rsidRPr="00184B23" w:rsidRDefault="00564046" w:rsidP="00EE5EE4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Friday (25</w:t>
      </w:r>
      <w:r w:rsidRPr="0056404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Private Intention at 10.00a.m.</w:t>
      </w:r>
    </w:p>
    <w:p w14:paraId="00CF5015" w14:textId="54A9F0BE" w:rsidR="00EE5EE4" w:rsidRPr="00066E10" w:rsidRDefault="00EE5EE4" w:rsidP="00EE5EE4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CULLEN CHURCH: </w:t>
      </w:r>
      <w:r>
        <w:rPr>
          <w:sz w:val="20"/>
          <w:szCs w:val="20"/>
        </w:rPr>
        <w:t>Mass on Thursday (</w:t>
      </w:r>
      <w:r w:rsidR="0083573A">
        <w:rPr>
          <w:sz w:val="20"/>
          <w:szCs w:val="20"/>
        </w:rPr>
        <w:t>24</w:t>
      </w:r>
      <w:r w:rsidRPr="00184B2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83573A">
        <w:rPr>
          <w:sz w:val="20"/>
          <w:szCs w:val="20"/>
        </w:rPr>
        <w:t xml:space="preserve">Nell &amp; Jackie Donnelly, Derragh </w:t>
      </w:r>
      <w:r>
        <w:rPr>
          <w:sz w:val="20"/>
          <w:szCs w:val="20"/>
        </w:rPr>
        <w:t xml:space="preserve">at 7.30p.m. </w:t>
      </w:r>
    </w:p>
    <w:p w14:paraId="2C3FD374" w14:textId="38A517C0" w:rsidR="00EE5EE4" w:rsidRDefault="00E02C3C" w:rsidP="00EE5EE4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BALLYDALY</w:t>
      </w:r>
      <w:r w:rsidR="00EE5EE4">
        <w:rPr>
          <w:b/>
          <w:sz w:val="20"/>
          <w:szCs w:val="20"/>
        </w:rPr>
        <w:t xml:space="preserve"> CHURCH COLLECTOR </w:t>
      </w:r>
      <w:r w:rsidR="00EE5EE4" w:rsidRPr="008446C7">
        <w:rPr>
          <w:bCs/>
          <w:sz w:val="20"/>
          <w:szCs w:val="20"/>
        </w:rPr>
        <w:t xml:space="preserve">for </w:t>
      </w:r>
      <w:r w:rsidR="00EE5EE4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7</w:t>
      </w:r>
      <w:r w:rsidR="00EE5EE4" w:rsidRPr="006C6F75">
        <w:rPr>
          <w:bCs/>
          <w:sz w:val="20"/>
          <w:szCs w:val="20"/>
          <w:vertAlign w:val="superscript"/>
        </w:rPr>
        <w:t>th</w:t>
      </w:r>
      <w:r w:rsidR="00EE5EE4">
        <w:rPr>
          <w:bCs/>
          <w:sz w:val="20"/>
          <w:szCs w:val="20"/>
        </w:rPr>
        <w:t xml:space="preserve"> Oct</w:t>
      </w:r>
      <w:r w:rsidR="00EE5EE4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Pat Joe O’Leary</w:t>
      </w:r>
      <w:r w:rsidR="00EE5EE4">
        <w:rPr>
          <w:b/>
          <w:sz w:val="20"/>
          <w:szCs w:val="20"/>
        </w:rPr>
        <w:t xml:space="preserve">   </w:t>
      </w:r>
    </w:p>
    <w:p w14:paraId="621EB03F" w14:textId="34D10A2B" w:rsidR="00944D9C" w:rsidRDefault="00EE5EE4" w:rsidP="00B259C7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PASTORAL AREA PRIEST ON DUTY: </w:t>
      </w:r>
      <w:r w:rsidRPr="001E7AAC">
        <w:rPr>
          <w:b/>
          <w:bCs/>
          <w:sz w:val="20"/>
          <w:szCs w:val="20"/>
        </w:rPr>
        <w:t>Sunday 20</w:t>
      </w:r>
      <w:r w:rsidRPr="001E7AAC">
        <w:rPr>
          <w:b/>
          <w:bCs/>
          <w:sz w:val="20"/>
          <w:szCs w:val="20"/>
          <w:vertAlign w:val="superscript"/>
        </w:rPr>
        <w:t>th</w:t>
      </w:r>
      <w:r w:rsidRPr="001E7AAC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6C6F75">
        <w:rPr>
          <w:sz w:val="20"/>
          <w:szCs w:val="20"/>
        </w:rPr>
        <w:t xml:space="preserve"> </w:t>
      </w:r>
      <w:r>
        <w:rPr>
          <w:sz w:val="20"/>
          <w:szCs w:val="20"/>
        </w:rPr>
        <w:t>Fr. Joe Tarrant (064) 7751104/ (086) 3978642</w:t>
      </w:r>
      <w:r w:rsidR="00944D9C">
        <w:rPr>
          <w:sz w:val="20"/>
          <w:szCs w:val="20"/>
        </w:rPr>
        <w:t xml:space="preserve">.  </w:t>
      </w:r>
      <w:r w:rsidR="00944D9C" w:rsidRPr="00AF0554">
        <w:rPr>
          <w:b/>
          <w:bCs/>
          <w:sz w:val="20"/>
          <w:szCs w:val="20"/>
        </w:rPr>
        <w:t>Sunday 27</w:t>
      </w:r>
      <w:r w:rsidR="00944D9C" w:rsidRPr="00AF0554">
        <w:rPr>
          <w:b/>
          <w:bCs/>
          <w:sz w:val="20"/>
          <w:szCs w:val="20"/>
          <w:vertAlign w:val="superscript"/>
        </w:rPr>
        <w:t>th</w:t>
      </w:r>
      <w:r w:rsidR="00944D9C">
        <w:rPr>
          <w:sz w:val="20"/>
          <w:szCs w:val="20"/>
        </w:rPr>
        <w:t xml:space="preserve">: </w:t>
      </w:r>
      <w:r w:rsidR="00883D67">
        <w:rPr>
          <w:sz w:val="20"/>
          <w:szCs w:val="20"/>
        </w:rPr>
        <w:t>Fr. Jim Kennelly (029) 76151</w:t>
      </w:r>
      <w:r w:rsidR="00A4306F">
        <w:rPr>
          <w:sz w:val="20"/>
          <w:szCs w:val="20"/>
        </w:rPr>
        <w:t>/ (</w:t>
      </w:r>
      <w:r w:rsidR="00883D67">
        <w:rPr>
          <w:sz w:val="20"/>
          <w:szCs w:val="20"/>
        </w:rPr>
        <w:t>087) 2401331</w:t>
      </w:r>
    </w:p>
    <w:p w14:paraId="06F4B93F" w14:textId="77777777" w:rsidR="00BF286D" w:rsidRPr="00E34857" w:rsidRDefault="00BF286D" w:rsidP="00B259C7">
      <w:pPr>
        <w:ind w:left="720"/>
        <w:rPr>
          <w:sz w:val="20"/>
          <w:szCs w:val="20"/>
        </w:rPr>
      </w:pPr>
    </w:p>
    <w:p w14:paraId="4F5D92AD" w14:textId="77777777" w:rsidR="00EE5EE4" w:rsidRPr="00CD06D0" w:rsidRDefault="00EE5EE4" w:rsidP="00EE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bCs/>
          <w:i/>
          <w:iCs/>
          <w:sz w:val="20"/>
          <w:szCs w:val="20"/>
        </w:rPr>
      </w:pPr>
      <w:r w:rsidRPr="00CD06D0">
        <w:rPr>
          <w:b/>
          <w:bCs/>
          <w:i/>
          <w:iCs/>
          <w:sz w:val="20"/>
          <w:szCs w:val="20"/>
        </w:rPr>
        <w:t>NOVEMBER CEREMONIES IN</w:t>
      </w:r>
      <w:r>
        <w:rPr>
          <w:b/>
          <w:bCs/>
          <w:i/>
          <w:iCs/>
          <w:sz w:val="20"/>
          <w:szCs w:val="20"/>
        </w:rPr>
        <w:t xml:space="preserve"> MILLSTREET</w:t>
      </w:r>
      <w:r w:rsidRPr="00CD06D0">
        <w:rPr>
          <w:b/>
          <w:bCs/>
          <w:i/>
          <w:iCs/>
          <w:sz w:val="20"/>
          <w:szCs w:val="20"/>
        </w:rPr>
        <w:t xml:space="preserve"> PARISH</w:t>
      </w:r>
    </w:p>
    <w:p w14:paraId="53D0D75B" w14:textId="77777777" w:rsidR="00EE5EE4" w:rsidRPr="007378E2" w:rsidRDefault="00EE5EE4" w:rsidP="00EE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Saturday 2</w:t>
      </w:r>
      <w:r w:rsidRPr="00184B23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November 6.15p.m. </w:t>
      </w:r>
      <w:r w:rsidRPr="007378E2">
        <w:rPr>
          <w:sz w:val="20"/>
          <w:szCs w:val="20"/>
        </w:rPr>
        <w:t>Mass will be for those whose funerals took place in Millstreet &amp; Ballydaly during the past 12 months.</w:t>
      </w:r>
    </w:p>
    <w:p w14:paraId="0DE2961A" w14:textId="77777777" w:rsidR="00EE5EE4" w:rsidRDefault="00EE5EE4" w:rsidP="00EE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Sunday 3</w:t>
      </w:r>
      <w:r w:rsidRPr="00184B23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November 9.30a.m. </w:t>
      </w:r>
      <w:r w:rsidRPr="007378E2">
        <w:rPr>
          <w:sz w:val="20"/>
          <w:szCs w:val="20"/>
        </w:rPr>
        <w:t xml:space="preserve">Mass in Cullen for those whose funerals took place in Cullen </w:t>
      </w:r>
      <w:r>
        <w:rPr>
          <w:sz w:val="20"/>
          <w:szCs w:val="20"/>
        </w:rPr>
        <w:t>followed by Blessing of Graves in Cullen.</w:t>
      </w:r>
    </w:p>
    <w:p w14:paraId="48A52755" w14:textId="134F8B25" w:rsidR="00EE5EE4" w:rsidRPr="0092637A" w:rsidRDefault="00EE5EE4" w:rsidP="00EE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Sunday 3</w:t>
      </w:r>
      <w:r w:rsidRPr="00184B23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November </w:t>
      </w:r>
      <w:r w:rsidRPr="00CD06D0">
        <w:rPr>
          <w:sz w:val="20"/>
          <w:szCs w:val="20"/>
        </w:rPr>
        <w:t>following 11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>30a.m. Mass the blessing of graves will take place in the Churchyard Cemetery, in St. Mary’s Cemetery at 12.45p.m. and in Drishane Cemetery at 1.15</w:t>
      </w:r>
      <w:r w:rsidR="009B7E3A">
        <w:rPr>
          <w:sz w:val="20"/>
          <w:szCs w:val="20"/>
        </w:rPr>
        <w:t>p</w:t>
      </w:r>
      <w:r>
        <w:rPr>
          <w:sz w:val="20"/>
          <w:szCs w:val="20"/>
        </w:rPr>
        <w:t>.m.</w:t>
      </w:r>
    </w:p>
    <w:p w14:paraId="02E2B117" w14:textId="77777777" w:rsidR="00EE5EE4" w:rsidRPr="00500E05" w:rsidRDefault="00EE5EE4" w:rsidP="00EE5EE4">
      <w:pPr>
        <w:pStyle w:val="Heading1"/>
        <w:ind w:left="0" w:firstLine="0"/>
        <w:jc w:val="center"/>
      </w:pPr>
      <w:r>
        <w:t>Community Notices</w:t>
      </w:r>
    </w:p>
    <w:p w14:paraId="4DB05E3A" w14:textId="532BD7B6" w:rsidR="00EE5EE4" w:rsidRPr="00737AC2" w:rsidRDefault="00B619DD" w:rsidP="00EE5EE4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DROMTARIFFE VINTAGE CLUB </w:t>
      </w:r>
      <w:r w:rsidRPr="00737AC2">
        <w:rPr>
          <w:sz w:val="20"/>
          <w:szCs w:val="20"/>
        </w:rPr>
        <w:t>will hold a Vintage Classic Car run this Sunday (20</w:t>
      </w:r>
      <w:r w:rsidRPr="00737AC2">
        <w:rPr>
          <w:sz w:val="20"/>
          <w:szCs w:val="20"/>
          <w:vertAlign w:val="superscript"/>
        </w:rPr>
        <w:t>th</w:t>
      </w:r>
      <w:r w:rsidRPr="00737AC2">
        <w:rPr>
          <w:sz w:val="20"/>
          <w:szCs w:val="20"/>
        </w:rPr>
        <w:t>)</w:t>
      </w:r>
      <w:r w:rsidR="00737AC2" w:rsidRPr="00737AC2">
        <w:rPr>
          <w:sz w:val="20"/>
          <w:szCs w:val="20"/>
        </w:rPr>
        <w:t xml:space="preserve">.  Sign on </w:t>
      </w:r>
      <w:r w:rsidR="000A5074">
        <w:rPr>
          <w:sz w:val="20"/>
          <w:szCs w:val="20"/>
        </w:rPr>
        <w:t>at</w:t>
      </w:r>
      <w:r w:rsidR="00737AC2" w:rsidRPr="00737AC2">
        <w:rPr>
          <w:sz w:val="20"/>
          <w:szCs w:val="20"/>
        </w:rPr>
        <w:t xml:space="preserve"> Dromtariffe GAA </w:t>
      </w:r>
      <w:r w:rsidR="000A5074">
        <w:rPr>
          <w:sz w:val="20"/>
          <w:szCs w:val="20"/>
        </w:rPr>
        <w:t>Complex</w:t>
      </w:r>
      <w:r w:rsidR="00737AC2" w:rsidRPr="00737AC2">
        <w:rPr>
          <w:sz w:val="20"/>
          <w:szCs w:val="20"/>
        </w:rPr>
        <w:t xml:space="preserve"> between 10.00 &amp; 12.00noon. Run is in aid of Dromagh School Parents Association.</w:t>
      </w:r>
    </w:p>
    <w:p w14:paraId="4E5D324C" w14:textId="46790701" w:rsidR="00EE5EE4" w:rsidRDefault="00EE5EE4" w:rsidP="00EE5EE4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 w:rsidRPr="002070F0">
        <w:rPr>
          <w:b/>
          <w:bCs/>
          <w:sz w:val="20"/>
          <w:szCs w:val="20"/>
        </w:rPr>
        <w:t>DEACON THADY O’CONNOR AND TEAM</w:t>
      </w:r>
      <w:r w:rsidRPr="002070F0">
        <w:rPr>
          <w:sz w:val="20"/>
          <w:szCs w:val="20"/>
        </w:rPr>
        <w:t xml:space="preserve"> will lead a day of prayer for heal</w:t>
      </w:r>
      <w:r>
        <w:rPr>
          <w:sz w:val="20"/>
          <w:szCs w:val="20"/>
        </w:rPr>
        <w:t>i</w:t>
      </w:r>
      <w:r w:rsidRPr="002070F0">
        <w:rPr>
          <w:sz w:val="20"/>
          <w:szCs w:val="20"/>
        </w:rPr>
        <w:t xml:space="preserve">ng </w:t>
      </w:r>
      <w:r>
        <w:rPr>
          <w:sz w:val="20"/>
          <w:szCs w:val="20"/>
        </w:rPr>
        <w:t>on</w:t>
      </w:r>
      <w:r w:rsidR="00B55618">
        <w:rPr>
          <w:sz w:val="20"/>
          <w:szCs w:val="20"/>
        </w:rPr>
        <w:t xml:space="preserve"> this</w:t>
      </w:r>
      <w:r>
        <w:rPr>
          <w:sz w:val="20"/>
          <w:szCs w:val="20"/>
        </w:rPr>
        <w:t xml:space="preserve"> Sunday 20</w:t>
      </w:r>
      <w:r w:rsidRPr="00E3485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 in Our Lady of Lourdes Church, Scartaglen at </w:t>
      </w:r>
      <w:r w:rsidR="00A4306F">
        <w:rPr>
          <w:sz w:val="20"/>
          <w:szCs w:val="20"/>
        </w:rPr>
        <w:t>2. 30p.m.</w:t>
      </w:r>
      <w:r w:rsidR="00A4306F" w:rsidRPr="002070F0">
        <w:rPr>
          <w:sz w:val="20"/>
          <w:szCs w:val="20"/>
        </w:rPr>
        <w:t xml:space="preserve"> The</w:t>
      </w:r>
      <w:r w:rsidRPr="002070F0">
        <w:rPr>
          <w:sz w:val="20"/>
          <w:szCs w:val="20"/>
        </w:rPr>
        <w:t xml:space="preserve"> healing programme will include the recitation of the most Holy Rosary, Divine Mercy, Music Ministry and will conclude with an individual blessing and Benediction of the Most Blessed Sacrament. </w:t>
      </w:r>
    </w:p>
    <w:p w14:paraId="5047D993" w14:textId="7CBDC533" w:rsidR="009B7E3A" w:rsidRDefault="009B7E3A" w:rsidP="00EE5EE4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DUHALLOW CHORAL SOCIETY: </w:t>
      </w:r>
      <w:r w:rsidRPr="00C31267">
        <w:rPr>
          <w:sz w:val="20"/>
          <w:szCs w:val="20"/>
        </w:rPr>
        <w:t>Halloween Bake sale fundraiser on 26</w:t>
      </w:r>
      <w:r w:rsidRPr="00C31267">
        <w:rPr>
          <w:sz w:val="20"/>
          <w:szCs w:val="20"/>
          <w:vertAlign w:val="superscript"/>
        </w:rPr>
        <w:t>th</w:t>
      </w:r>
      <w:r w:rsidRPr="00C31267">
        <w:rPr>
          <w:sz w:val="20"/>
          <w:szCs w:val="20"/>
        </w:rPr>
        <w:t xml:space="preserve"> October at 9.30a.m. in Supervalu Car Park, Kanturk.</w:t>
      </w:r>
    </w:p>
    <w:p w14:paraId="5658FDEE" w14:textId="32DA45F9" w:rsidR="00C31267" w:rsidRDefault="00C31267" w:rsidP="00EE5EE4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INVITATION TO MEDJUGORJE MASS:</w:t>
      </w:r>
      <w:r>
        <w:rPr>
          <w:sz w:val="20"/>
          <w:szCs w:val="20"/>
        </w:rPr>
        <w:t xml:space="preserve"> All those who have been on pilgrimage to Medjugorje</w:t>
      </w:r>
      <w:r w:rsidR="0061503B">
        <w:rPr>
          <w:sz w:val="20"/>
          <w:szCs w:val="20"/>
        </w:rPr>
        <w:t>, or are considering going, are warmly</w:t>
      </w:r>
      <w:r w:rsidR="00377A46">
        <w:rPr>
          <w:sz w:val="20"/>
          <w:szCs w:val="20"/>
        </w:rPr>
        <w:t xml:space="preserve"> invited to attend Sunday Mass at the Sacred Heart Church, Milltown on Sunday 27</w:t>
      </w:r>
      <w:r w:rsidR="00377A46" w:rsidRPr="00377A46">
        <w:rPr>
          <w:sz w:val="20"/>
          <w:szCs w:val="20"/>
          <w:vertAlign w:val="superscript"/>
        </w:rPr>
        <w:t>th</w:t>
      </w:r>
      <w:r w:rsidR="00377A46">
        <w:rPr>
          <w:sz w:val="20"/>
          <w:szCs w:val="20"/>
        </w:rPr>
        <w:t xml:space="preserve"> October at 11.15a.m. </w:t>
      </w:r>
    </w:p>
    <w:p w14:paraId="38CBF185" w14:textId="6CA50129" w:rsidR="00812E78" w:rsidRDefault="00812E78" w:rsidP="00EE5EE4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ANNUAL NOVEMBER MASS </w:t>
      </w:r>
      <w:r w:rsidRPr="00D046E3">
        <w:rPr>
          <w:sz w:val="20"/>
          <w:szCs w:val="20"/>
        </w:rPr>
        <w:t xml:space="preserve">for </w:t>
      </w:r>
      <w:r w:rsidR="007539DB" w:rsidRPr="00D046E3">
        <w:rPr>
          <w:sz w:val="20"/>
          <w:szCs w:val="20"/>
        </w:rPr>
        <w:t>those whose loved ones passed away in University Hospital Kerry during the past</w:t>
      </w:r>
      <w:r w:rsidR="00C14FF4" w:rsidRPr="00D046E3">
        <w:rPr>
          <w:sz w:val="20"/>
          <w:szCs w:val="20"/>
        </w:rPr>
        <w:t xml:space="preserve"> year</w:t>
      </w:r>
      <w:r w:rsidR="00224521">
        <w:rPr>
          <w:sz w:val="20"/>
          <w:szCs w:val="20"/>
        </w:rPr>
        <w:t xml:space="preserve"> </w:t>
      </w:r>
      <w:r w:rsidR="004616D3">
        <w:rPr>
          <w:sz w:val="20"/>
          <w:szCs w:val="20"/>
        </w:rPr>
        <w:t xml:space="preserve">will </w:t>
      </w:r>
      <w:r w:rsidR="00224521">
        <w:rPr>
          <w:sz w:val="20"/>
          <w:szCs w:val="20"/>
        </w:rPr>
        <w:t>take place on</w:t>
      </w:r>
      <w:r w:rsidR="004616D3">
        <w:rPr>
          <w:sz w:val="20"/>
          <w:szCs w:val="20"/>
        </w:rPr>
        <w:t xml:space="preserve"> Monday 4</w:t>
      </w:r>
      <w:r w:rsidR="004616D3" w:rsidRPr="004616D3">
        <w:rPr>
          <w:sz w:val="20"/>
          <w:szCs w:val="20"/>
          <w:vertAlign w:val="superscript"/>
        </w:rPr>
        <w:t>th</w:t>
      </w:r>
      <w:r w:rsidR="004616D3">
        <w:rPr>
          <w:sz w:val="20"/>
          <w:szCs w:val="20"/>
        </w:rPr>
        <w:t xml:space="preserve"> November</w:t>
      </w:r>
      <w:r w:rsidR="004E30CC">
        <w:rPr>
          <w:sz w:val="20"/>
          <w:szCs w:val="20"/>
        </w:rPr>
        <w:t xml:space="preserve"> in St. John’s Church, Tralee at 7.00p.m.</w:t>
      </w:r>
    </w:p>
    <w:p w14:paraId="67BED95B" w14:textId="7348112A" w:rsidR="00BF286D" w:rsidRPr="006771E9" w:rsidRDefault="00BF286D" w:rsidP="00EE5EE4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THOUGHT OF THE WEEK:  </w:t>
      </w:r>
      <w:r w:rsidR="006771E9" w:rsidRPr="006771E9">
        <w:rPr>
          <w:i/>
          <w:iCs/>
          <w:sz w:val="20"/>
          <w:szCs w:val="20"/>
        </w:rPr>
        <w:t>Lord, when doubts fill my mind, quiet me and give me renewed hope and cheer.</w:t>
      </w:r>
      <w:r w:rsidR="006771E9">
        <w:rPr>
          <w:i/>
          <w:iCs/>
          <w:sz w:val="20"/>
          <w:szCs w:val="20"/>
        </w:rPr>
        <w:t xml:space="preserve"> (Ps 94:19)</w:t>
      </w:r>
    </w:p>
    <w:p w14:paraId="36827776" w14:textId="2CED9BD6" w:rsidR="004D5048" w:rsidRPr="00EE5EE4" w:rsidRDefault="004D5048" w:rsidP="00EE5EE4"/>
    <w:sectPr w:rsidR="004D5048" w:rsidRPr="00EE5EE4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E4"/>
    <w:rsid w:val="00021B7C"/>
    <w:rsid w:val="00043469"/>
    <w:rsid w:val="00094D28"/>
    <w:rsid w:val="000A5074"/>
    <w:rsid w:val="00103A81"/>
    <w:rsid w:val="002165F7"/>
    <w:rsid w:val="00224521"/>
    <w:rsid w:val="0029541A"/>
    <w:rsid w:val="002F03ED"/>
    <w:rsid w:val="00323F70"/>
    <w:rsid w:val="00377A46"/>
    <w:rsid w:val="003B3BA6"/>
    <w:rsid w:val="00435231"/>
    <w:rsid w:val="00455C28"/>
    <w:rsid w:val="004608EB"/>
    <w:rsid w:val="004616D3"/>
    <w:rsid w:val="004D5048"/>
    <w:rsid w:val="004E1E5F"/>
    <w:rsid w:val="004E30CC"/>
    <w:rsid w:val="00564046"/>
    <w:rsid w:val="00577165"/>
    <w:rsid w:val="0061503B"/>
    <w:rsid w:val="006771E9"/>
    <w:rsid w:val="0068338D"/>
    <w:rsid w:val="00737AC2"/>
    <w:rsid w:val="0074667A"/>
    <w:rsid w:val="007539DB"/>
    <w:rsid w:val="00761FCA"/>
    <w:rsid w:val="007978D2"/>
    <w:rsid w:val="00812E78"/>
    <w:rsid w:val="0083573A"/>
    <w:rsid w:val="00883D67"/>
    <w:rsid w:val="008E521A"/>
    <w:rsid w:val="00944D9C"/>
    <w:rsid w:val="009B7E3A"/>
    <w:rsid w:val="009D2131"/>
    <w:rsid w:val="009D61E7"/>
    <w:rsid w:val="009E4922"/>
    <w:rsid w:val="00A34515"/>
    <w:rsid w:val="00A4306F"/>
    <w:rsid w:val="00AE7BDE"/>
    <w:rsid w:val="00AF0554"/>
    <w:rsid w:val="00B259C7"/>
    <w:rsid w:val="00B55618"/>
    <w:rsid w:val="00B619DD"/>
    <w:rsid w:val="00B63F9B"/>
    <w:rsid w:val="00B643A2"/>
    <w:rsid w:val="00BC6442"/>
    <w:rsid w:val="00BD76F1"/>
    <w:rsid w:val="00BF286D"/>
    <w:rsid w:val="00C14FF4"/>
    <w:rsid w:val="00C31267"/>
    <w:rsid w:val="00C65FE2"/>
    <w:rsid w:val="00CF1138"/>
    <w:rsid w:val="00D046E3"/>
    <w:rsid w:val="00D470E8"/>
    <w:rsid w:val="00E02C3C"/>
    <w:rsid w:val="00E214F1"/>
    <w:rsid w:val="00E45300"/>
    <w:rsid w:val="00E46CCF"/>
    <w:rsid w:val="00EB6FDE"/>
    <w:rsid w:val="00EE5EE4"/>
    <w:rsid w:val="00FC372C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2D16"/>
  <w15:docId w15:val="{292CD1B8-9E50-40F0-BDE6-7D443DD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5" Type="http://schemas.openxmlformats.org/officeDocument/2006/relationships/hyperlink" Target="mailto:millstreet@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63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41</cp:revision>
  <cp:lastPrinted>2024-10-18T13:33:00Z</cp:lastPrinted>
  <dcterms:created xsi:type="dcterms:W3CDTF">2024-10-18T11:56:00Z</dcterms:created>
  <dcterms:modified xsi:type="dcterms:W3CDTF">2024-10-18T13:55:00Z</dcterms:modified>
</cp:coreProperties>
</file>