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2F1D7" w14:textId="77777777" w:rsidR="00D0010D" w:rsidRDefault="00D0010D" w:rsidP="00D0010D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PARISH NEWSLETTER</w:t>
      </w:r>
    </w:p>
    <w:p w14:paraId="7604B69E" w14:textId="77777777" w:rsidR="00D0010D" w:rsidRDefault="00D0010D" w:rsidP="00D0010D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BALLYDALY-CULLEN-MILLSTREET</w:t>
      </w:r>
    </w:p>
    <w:p w14:paraId="2DDED2CC" w14:textId="1B179EAA" w:rsidR="00D0010D" w:rsidRDefault="00D0010D" w:rsidP="00D001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thirtIEth sunday in ordinary time</w:t>
      </w:r>
    </w:p>
    <w:p w14:paraId="58499847" w14:textId="3D318FAC" w:rsidR="00D0010D" w:rsidRDefault="00D0010D" w:rsidP="00D001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27</w:t>
      </w:r>
      <w:r w:rsidRPr="00A57970">
        <w:rPr>
          <w:b/>
          <w:bCs/>
          <w:caps/>
          <w:sz w:val="22"/>
          <w:vertAlign w:val="superscript"/>
        </w:rPr>
        <w:t>th</w:t>
      </w:r>
      <w:r>
        <w:rPr>
          <w:b/>
          <w:bCs/>
          <w:caps/>
          <w:sz w:val="22"/>
        </w:rPr>
        <w:t xml:space="preserve"> october 2024</w:t>
      </w:r>
    </w:p>
    <w:p w14:paraId="1A63B02A" w14:textId="77777777" w:rsidR="00D0010D" w:rsidRDefault="00D0010D" w:rsidP="00D0010D">
      <w:pPr>
        <w:pStyle w:val="Heading4"/>
        <w:pBdr>
          <w:left w:val="single" w:sz="4" w:space="0" w:color="auto"/>
        </w:pBdr>
        <w:jc w:val="center"/>
      </w:pPr>
      <w:r>
        <w:t xml:space="preserve">Canon John Fitzgerald P.P. </w:t>
      </w:r>
    </w:p>
    <w:p w14:paraId="7D6A02F6" w14:textId="77777777" w:rsidR="00D0010D" w:rsidRDefault="00D0010D" w:rsidP="00D0010D">
      <w:pPr>
        <w:pStyle w:val="Heading4"/>
        <w:pBdr>
          <w:left w:val="single" w:sz="4" w:space="0" w:color="auto"/>
        </w:pBdr>
        <w:jc w:val="center"/>
      </w:pPr>
      <w:r>
        <w:t>Tel Nos. Millstreet 029-70043/Mobile</w:t>
      </w:r>
      <w:r>
        <w:rPr>
          <w:b w:val="0"/>
          <w:bCs w:val="0"/>
        </w:rPr>
        <w:t xml:space="preserve"> </w:t>
      </w:r>
      <w:r>
        <w:t>087-7752948</w:t>
      </w:r>
    </w:p>
    <w:p w14:paraId="6700910C" w14:textId="77777777" w:rsidR="00D0010D" w:rsidRDefault="00D0010D" w:rsidP="00D0010D">
      <w:pPr>
        <w:pStyle w:val="Heading4"/>
        <w:pBdr>
          <w:left w:val="single" w:sz="4" w:space="0" w:color="auto"/>
        </w:pBdr>
        <w:jc w:val="center"/>
        <w:rPr>
          <w:rStyle w:val="Hyperlink"/>
        </w:rPr>
      </w:pPr>
      <w:r>
        <w:t xml:space="preserve">Email:  </w:t>
      </w:r>
      <w:hyperlink r:id="rId5" w:history="1">
        <w:r>
          <w:rPr>
            <w:rStyle w:val="Hyperlink"/>
          </w:rPr>
          <w:t>millstreet@dioceseofkerry.ie</w:t>
        </w:r>
      </w:hyperlink>
      <w:r>
        <w:t xml:space="preserve">    </w:t>
      </w:r>
      <w:hyperlink r:id="rId6" w:history="1">
        <w:r>
          <w:rPr>
            <w:rStyle w:val="Hyperlink"/>
          </w:rPr>
          <w:t>www.dioceseofkerry.ie</w:t>
        </w:r>
      </w:hyperlink>
    </w:p>
    <w:p w14:paraId="1BC978F7" w14:textId="77777777" w:rsidR="00D0010D" w:rsidRDefault="00D0010D" w:rsidP="00D001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 Masses are live streamed on </w:t>
      </w:r>
      <w:hyperlink r:id="rId7" w:history="1">
        <w:r>
          <w:rPr>
            <w:rStyle w:val="Hyperlink"/>
            <w:b/>
            <w:bCs/>
            <w:i/>
            <w:iCs/>
            <w:sz w:val="22"/>
            <w:szCs w:val="22"/>
          </w:rPr>
          <w:t>www.churchservices.ie/millstreet</w:t>
        </w:r>
      </w:hyperlink>
    </w:p>
    <w:p w14:paraId="1B325C06" w14:textId="77777777" w:rsidR="00D0010D" w:rsidRDefault="00D0010D" w:rsidP="00D001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PARISH OFFICE OPENING HOURS: Monday-Tuesday-Wednesday-Friday</w:t>
      </w:r>
    </w:p>
    <w:p w14:paraId="7600FFCF" w14:textId="77777777" w:rsidR="00D0010D" w:rsidRDefault="00D0010D" w:rsidP="00D001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10.00a.m. – 1.00p.m. &amp; 2.00-5.00p.m.</w:t>
      </w:r>
    </w:p>
    <w:p w14:paraId="24B2C24F" w14:textId="35296D03" w:rsidR="00D0010D" w:rsidRDefault="00D0010D" w:rsidP="00D0010D"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Recent deaths: </w:t>
      </w:r>
      <w:r>
        <w:rPr>
          <w:bCs/>
          <w:sz w:val="20"/>
          <w:szCs w:val="20"/>
        </w:rPr>
        <w:t>Theresa Sheehan, Drishane Road; Franjo Ma</w:t>
      </w:r>
      <w:r w:rsidR="00E6218F">
        <w:rPr>
          <w:bCs/>
          <w:sz w:val="20"/>
          <w:szCs w:val="20"/>
        </w:rPr>
        <w:t>ric, St. Joseph’s Gardens; Humphrey O’Donoghue, Station Road; Larry Morley, Coalpits; Jimmy O’Sullivan, Cahirbarnagh; Eileen O’Flynn (nee Burke), Shanballymore; Agnes O’Sullivan, Kilmacrane &amp; Dublin.</w:t>
      </w:r>
    </w:p>
    <w:p w14:paraId="78D52810" w14:textId="77777777" w:rsidR="00D0010D" w:rsidRDefault="00D0010D" w:rsidP="00D0010D"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Mass Intentions for THIS WEEKEND:</w:t>
      </w:r>
    </w:p>
    <w:p w14:paraId="60DA5CB7" w14:textId="49649E78" w:rsidR="00E6218F" w:rsidRDefault="00E6218F" w:rsidP="00E6218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Saturday 26</w:t>
      </w:r>
      <w:r w:rsidRPr="003807E0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October</w:t>
      </w:r>
      <w:r w:rsidRPr="00F94DB4">
        <w:rPr>
          <w:b/>
          <w:sz w:val="20"/>
          <w:szCs w:val="20"/>
        </w:rPr>
        <w:t xml:space="preserve">:                  </w:t>
      </w:r>
      <w:r w:rsidR="00B75AB7" w:rsidRPr="00F94DB4">
        <w:rPr>
          <w:b/>
          <w:i/>
          <w:iCs/>
          <w:sz w:val="20"/>
          <w:szCs w:val="20"/>
        </w:rPr>
        <w:t>Rosary will be recited at 5.40p.m.</w:t>
      </w:r>
      <w:r>
        <w:rPr>
          <w:b/>
          <w:sz w:val="20"/>
          <w:szCs w:val="20"/>
          <w:u w:val="single"/>
        </w:rPr>
        <w:t xml:space="preserve">            </w:t>
      </w:r>
    </w:p>
    <w:p w14:paraId="3423C0A2" w14:textId="77777777" w:rsidR="00E6218F" w:rsidRDefault="00E6218F" w:rsidP="00E6218F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Eileen Healy &amp; Gretta O’Sullivan-Rua-Healy,</w:t>
      </w:r>
    </w:p>
    <w:p w14:paraId="5AA1CCC2" w14:textId="77777777" w:rsidR="00E6218F" w:rsidRDefault="00E6218F" w:rsidP="00E6218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Claraghatlea.</w:t>
      </w:r>
    </w:p>
    <w:p w14:paraId="0C391A60" w14:textId="77777777" w:rsidR="00E6218F" w:rsidRDefault="00E6218F" w:rsidP="00E6218F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Sunday 27</w:t>
      </w:r>
      <w:r w:rsidRPr="003807E0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October:         </w:t>
      </w:r>
    </w:p>
    <w:p w14:paraId="05B59DEF" w14:textId="0095A0FD" w:rsidR="00E6218F" w:rsidRDefault="00E6218F" w:rsidP="00E6218F">
      <w:pPr>
        <w:rPr>
          <w:bCs/>
          <w:sz w:val="20"/>
          <w:szCs w:val="20"/>
        </w:rPr>
      </w:pPr>
      <w:r>
        <w:rPr>
          <w:b/>
          <w:sz w:val="20"/>
          <w:szCs w:val="20"/>
        </w:rPr>
        <w:t>Ballydaly 9.30a.m.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C467B">
        <w:rPr>
          <w:bCs/>
          <w:sz w:val="20"/>
          <w:szCs w:val="20"/>
        </w:rPr>
        <w:t>People of the Parish</w:t>
      </w:r>
    </w:p>
    <w:p w14:paraId="23789120" w14:textId="77777777" w:rsidR="00E6218F" w:rsidRDefault="00E6218F" w:rsidP="00E6218F">
      <w:pPr>
        <w:rPr>
          <w:bCs/>
          <w:sz w:val="20"/>
          <w:szCs w:val="20"/>
        </w:rPr>
      </w:pPr>
    </w:p>
    <w:p w14:paraId="63642E0C" w14:textId="77777777" w:rsidR="00E6218F" w:rsidRDefault="00E6218F" w:rsidP="00E6218F">
      <w:pPr>
        <w:rPr>
          <w:bCs/>
          <w:sz w:val="20"/>
          <w:szCs w:val="20"/>
        </w:rPr>
      </w:pPr>
      <w:r w:rsidRPr="001E7AAC">
        <w:rPr>
          <w:b/>
          <w:sz w:val="20"/>
          <w:szCs w:val="20"/>
        </w:rPr>
        <w:t>Millstreet 11.30a.m.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Peggy &amp; Con Lane, Cahirdowney;</w:t>
      </w:r>
    </w:p>
    <w:p w14:paraId="15476FC2" w14:textId="77777777" w:rsidR="00E6218F" w:rsidRDefault="00E6218F" w:rsidP="00E6218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Noreen &amp; Mary Murphy, Inchileagh;</w:t>
      </w:r>
    </w:p>
    <w:p w14:paraId="70972071" w14:textId="77777777" w:rsidR="00E6218F" w:rsidRDefault="00E6218F" w:rsidP="00E6218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Kevin &amp; Ann Cronin, Clara Road.</w:t>
      </w:r>
    </w:p>
    <w:p w14:paraId="521B9F01" w14:textId="67B98366" w:rsidR="00D0010D" w:rsidRPr="001D435F" w:rsidRDefault="00D0010D" w:rsidP="00D0010D">
      <w:pPr>
        <w:rPr>
          <w:b/>
          <w:bCs/>
          <w:i/>
          <w:iCs/>
          <w:sz w:val="20"/>
          <w:szCs w:val="20"/>
        </w:rPr>
      </w:pPr>
      <w:r>
        <w:rPr>
          <w:b/>
          <w:caps/>
          <w:sz w:val="20"/>
          <w:szCs w:val="20"/>
        </w:rPr>
        <w:t>Anniversaries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218F">
        <w:rPr>
          <w:sz w:val="20"/>
          <w:szCs w:val="20"/>
        </w:rPr>
        <w:t>Jack &amp; Peggy Cronin, Drishanemore;</w:t>
      </w:r>
      <w:r w:rsidR="000C1878">
        <w:rPr>
          <w:sz w:val="20"/>
          <w:szCs w:val="20"/>
        </w:rPr>
        <w:t xml:space="preserve"> </w:t>
      </w:r>
      <w:r w:rsidR="00E6218F">
        <w:rPr>
          <w:sz w:val="20"/>
          <w:szCs w:val="20"/>
        </w:rPr>
        <w:t xml:space="preserve">Arthur O’Keeffe, Drishane Road; Betty Culhane, Clara Road; Maura Falvey, Killarney Road; Eily Kelleher, Kilmeedy; Denny McCarthy, Cloghoulabeg; Jerh &amp; Andrew McCarthy, </w:t>
      </w:r>
      <w:r w:rsidR="008E5F5C">
        <w:rPr>
          <w:sz w:val="20"/>
          <w:szCs w:val="20"/>
        </w:rPr>
        <w:t>Currow; Mary</w:t>
      </w:r>
      <w:r w:rsidR="00E6218F">
        <w:rPr>
          <w:sz w:val="20"/>
          <w:szCs w:val="20"/>
        </w:rPr>
        <w:t xml:space="preserve"> McSweeney, Cloghoulamore; Denis Murphy, Cahirdowney; Paddy &amp; Margaret Burke, Kanturk.</w:t>
      </w:r>
    </w:p>
    <w:p w14:paraId="0FB80FE0" w14:textId="77777777" w:rsidR="00E6218F" w:rsidRDefault="00E6218F" w:rsidP="00E6218F">
      <w:pPr>
        <w:rPr>
          <w:b/>
          <w:caps/>
          <w:sz w:val="20"/>
          <w:szCs w:val="20"/>
        </w:rPr>
      </w:pPr>
    </w:p>
    <w:p w14:paraId="694FC881" w14:textId="146DA6DA" w:rsidR="00E6218F" w:rsidRDefault="00E6218F" w:rsidP="00E6218F">
      <w:pPr>
        <w:rPr>
          <w:sz w:val="20"/>
          <w:szCs w:val="20"/>
        </w:rPr>
      </w:pPr>
      <w:r>
        <w:rPr>
          <w:b/>
          <w:caps/>
          <w:sz w:val="20"/>
          <w:szCs w:val="20"/>
        </w:rPr>
        <w:t>Mass Intentions for FEAST OF ALL SAINTS 1</w:t>
      </w:r>
      <w:r w:rsidRPr="00E6218F">
        <w:rPr>
          <w:b/>
          <w:caps/>
          <w:sz w:val="20"/>
          <w:szCs w:val="20"/>
          <w:vertAlign w:val="superscript"/>
        </w:rPr>
        <w:t>st</w:t>
      </w:r>
      <w:r>
        <w:rPr>
          <w:b/>
          <w:caps/>
          <w:sz w:val="20"/>
          <w:szCs w:val="20"/>
        </w:rPr>
        <w:t xml:space="preserve"> NOVEMBER:</w:t>
      </w:r>
    </w:p>
    <w:p w14:paraId="34CBF965" w14:textId="41B5D729" w:rsidR="00E6218F" w:rsidRDefault="00E6218F" w:rsidP="00E6218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Thursday 31</w:t>
      </w:r>
      <w:r w:rsidRPr="00E6218F">
        <w:rPr>
          <w:b/>
          <w:sz w:val="20"/>
          <w:szCs w:val="20"/>
          <w:u w:val="single"/>
          <w:vertAlign w:val="superscript"/>
        </w:rPr>
        <w:t>st</w:t>
      </w:r>
      <w:r>
        <w:rPr>
          <w:b/>
          <w:sz w:val="20"/>
          <w:szCs w:val="20"/>
          <w:u w:val="single"/>
        </w:rPr>
        <w:t xml:space="preserve"> October:                              </w:t>
      </w:r>
    </w:p>
    <w:p w14:paraId="6D088794" w14:textId="5BDDA260" w:rsidR="00E6218F" w:rsidRDefault="00E6218F" w:rsidP="00E6218F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7.30p.m.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Betty Culhane, Clara Road</w:t>
      </w:r>
    </w:p>
    <w:p w14:paraId="7B461AFE" w14:textId="2E8252E7" w:rsidR="00E6218F" w:rsidRDefault="00E6218F" w:rsidP="00E6218F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Friday 1</w:t>
      </w:r>
      <w:r w:rsidRPr="00E6218F">
        <w:rPr>
          <w:b/>
          <w:sz w:val="20"/>
          <w:szCs w:val="20"/>
          <w:u w:val="single"/>
          <w:vertAlign w:val="superscript"/>
        </w:rPr>
        <w:t>st</w:t>
      </w:r>
      <w:r>
        <w:rPr>
          <w:b/>
          <w:sz w:val="20"/>
          <w:szCs w:val="20"/>
          <w:u w:val="single"/>
        </w:rPr>
        <w:t xml:space="preserve"> November:         </w:t>
      </w:r>
    </w:p>
    <w:p w14:paraId="29E98699" w14:textId="1A208825" w:rsidR="00E6218F" w:rsidRDefault="00E6218F" w:rsidP="00E6218F">
      <w:pPr>
        <w:rPr>
          <w:bCs/>
          <w:sz w:val="20"/>
          <w:szCs w:val="20"/>
        </w:rPr>
      </w:pPr>
      <w:r w:rsidRPr="001E7AAC">
        <w:rPr>
          <w:b/>
          <w:sz w:val="20"/>
          <w:szCs w:val="20"/>
        </w:rPr>
        <w:t>Millstreet 11.30a.m.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Dave Campbell, Scotland (</w:t>
      </w:r>
      <w:r w:rsidRPr="00993D18">
        <w:rPr>
          <w:bCs/>
          <w:i/>
          <w:iCs/>
          <w:sz w:val="20"/>
          <w:szCs w:val="20"/>
        </w:rPr>
        <w:t>recently deceased</w:t>
      </w:r>
      <w:r>
        <w:rPr>
          <w:bCs/>
          <w:sz w:val="20"/>
          <w:szCs w:val="20"/>
        </w:rPr>
        <w:t>)</w:t>
      </w:r>
    </w:p>
    <w:p w14:paraId="16EF32C3" w14:textId="77777777" w:rsidR="00E6218F" w:rsidRDefault="00E6218F" w:rsidP="00D0010D">
      <w:pPr>
        <w:rPr>
          <w:b/>
          <w:caps/>
          <w:sz w:val="20"/>
          <w:szCs w:val="20"/>
        </w:rPr>
      </w:pPr>
    </w:p>
    <w:p w14:paraId="08AFC1C8" w14:textId="77777777" w:rsidR="00D0010D" w:rsidRDefault="00D0010D" w:rsidP="00D0010D">
      <w:pPr>
        <w:rPr>
          <w:sz w:val="20"/>
          <w:szCs w:val="20"/>
        </w:rPr>
      </w:pPr>
      <w:r>
        <w:rPr>
          <w:b/>
          <w:caps/>
          <w:sz w:val="20"/>
          <w:szCs w:val="20"/>
        </w:rPr>
        <w:t>Mass Intentions for NEXT WEEKEND:</w:t>
      </w:r>
    </w:p>
    <w:p w14:paraId="59A9D605" w14:textId="19E47D7A" w:rsidR="00D0010D" w:rsidRDefault="00D0010D" w:rsidP="00D0010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Saturday </w:t>
      </w:r>
      <w:r w:rsidR="00E6218F">
        <w:rPr>
          <w:b/>
          <w:sz w:val="20"/>
          <w:szCs w:val="20"/>
          <w:u w:val="single"/>
        </w:rPr>
        <w:t>2</w:t>
      </w:r>
      <w:r w:rsidR="00E6218F" w:rsidRPr="00E6218F">
        <w:rPr>
          <w:b/>
          <w:sz w:val="20"/>
          <w:szCs w:val="20"/>
          <w:u w:val="single"/>
          <w:vertAlign w:val="superscript"/>
        </w:rPr>
        <w:t>nd</w:t>
      </w:r>
      <w:r w:rsidR="00E6218F">
        <w:rPr>
          <w:b/>
          <w:sz w:val="20"/>
          <w:szCs w:val="20"/>
          <w:u w:val="single"/>
        </w:rPr>
        <w:t xml:space="preserve"> November</w:t>
      </w:r>
      <w:r w:rsidRPr="00F94DB4">
        <w:rPr>
          <w:b/>
          <w:i/>
          <w:iCs/>
          <w:sz w:val="20"/>
          <w:szCs w:val="20"/>
        </w:rPr>
        <w:t xml:space="preserve">:               </w:t>
      </w:r>
      <w:r w:rsidR="00F94DB4">
        <w:rPr>
          <w:b/>
          <w:i/>
          <w:iCs/>
          <w:sz w:val="20"/>
          <w:szCs w:val="20"/>
        </w:rPr>
        <w:t xml:space="preserve"> </w:t>
      </w:r>
      <w:r w:rsidR="00F94DB4" w:rsidRPr="00F94DB4">
        <w:rPr>
          <w:b/>
          <w:i/>
          <w:iCs/>
          <w:sz w:val="20"/>
          <w:szCs w:val="20"/>
        </w:rPr>
        <w:t>Rosary will be recited at 5.40p.m.</w:t>
      </w:r>
      <w:r>
        <w:rPr>
          <w:b/>
          <w:sz w:val="20"/>
          <w:szCs w:val="20"/>
          <w:u w:val="single"/>
        </w:rPr>
        <w:t xml:space="preserve">               </w:t>
      </w:r>
    </w:p>
    <w:p w14:paraId="674EB7C3" w14:textId="10F469EA" w:rsidR="00D0010D" w:rsidRDefault="00D0010D" w:rsidP="00E6218F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6218F">
        <w:rPr>
          <w:bCs/>
          <w:sz w:val="20"/>
          <w:szCs w:val="20"/>
        </w:rPr>
        <w:t xml:space="preserve">Annual Mass </w:t>
      </w:r>
      <w:r w:rsidR="003F0C1A">
        <w:rPr>
          <w:bCs/>
          <w:sz w:val="20"/>
          <w:szCs w:val="20"/>
        </w:rPr>
        <w:t>of Remembrance for those</w:t>
      </w:r>
    </w:p>
    <w:p w14:paraId="2B6766EF" w14:textId="22923AE4" w:rsidR="003F0C1A" w:rsidRDefault="003F0C1A" w:rsidP="00E6218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whose funerals took place in Millstreet &amp; Ballydaly</w:t>
      </w:r>
    </w:p>
    <w:p w14:paraId="51EC9C24" w14:textId="2B9A25A8" w:rsidR="00D0010D" w:rsidRDefault="00D0010D" w:rsidP="00D0010D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Sunday </w:t>
      </w:r>
      <w:r w:rsidR="003F0C1A">
        <w:rPr>
          <w:b/>
          <w:sz w:val="20"/>
          <w:szCs w:val="20"/>
          <w:u w:val="single"/>
        </w:rPr>
        <w:t>3</w:t>
      </w:r>
      <w:r w:rsidR="003F0C1A" w:rsidRPr="003F0C1A">
        <w:rPr>
          <w:b/>
          <w:sz w:val="20"/>
          <w:szCs w:val="20"/>
          <w:u w:val="single"/>
          <w:vertAlign w:val="superscript"/>
        </w:rPr>
        <w:t>rd</w:t>
      </w:r>
      <w:r w:rsidR="003F0C1A">
        <w:rPr>
          <w:b/>
          <w:sz w:val="20"/>
          <w:szCs w:val="20"/>
          <w:u w:val="single"/>
        </w:rPr>
        <w:t xml:space="preserve"> November</w:t>
      </w:r>
      <w:r>
        <w:rPr>
          <w:b/>
          <w:sz w:val="20"/>
          <w:szCs w:val="20"/>
          <w:u w:val="single"/>
        </w:rPr>
        <w:t xml:space="preserve">:         </w:t>
      </w:r>
    </w:p>
    <w:p w14:paraId="284C5DCC" w14:textId="77777777" w:rsidR="003F0C1A" w:rsidRDefault="003F0C1A" w:rsidP="003F0C1A">
      <w:pPr>
        <w:rPr>
          <w:bCs/>
          <w:sz w:val="20"/>
          <w:szCs w:val="20"/>
        </w:rPr>
      </w:pPr>
      <w:r>
        <w:rPr>
          <w:b/>
          <w:sz w:val="20"/>
          <w:szCs w:val="20"/>
        </w:rPr>
        <w:t>Cullen</w:t>
      </w:r>
      <w:r w:rsidR="00D0010D">
        <w:rPr>
          <w:b/>
          <w:sz w:val="20"/>
          <w:szCs w:val="20"/>
        </w:rPr>
        <w:t xml:space="preserve"> 9.30a.m.</w:t>
      </w:r>
      <w:r w:rsidR="00D0010D">
        <w:rPr>
          <w:b/>
          <w:sz w:val="20"/>
          <w:szCs w:val="20"/>
        </w:rPr>
        <w:tab/>
      </w:r>
      <w:r w:rsidR="00D0010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Annual Mass of Remembrance for those</w:t>
      </w:r>
    </w:p>
    <w:p w14:paraId="14B7213F" w14:textId="53694754" w:rsidR="003F0C1A" w:rsidRDefault="003F0C1A" w:rsidP="003F0C1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whose funerals took place in Cullen</w:t>
      </w:r>
    </w:p>
    <w:p w14:paraId="0B111564" w14:textId="08E2500A" w:rsidR="00D0010D" w:rsidRDefault="003F0C1A" w:rsidP="00D0010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59502BD0" w14:textId="417FFCE3" w:rsidR="00D0010D" w:rsidRDefault="00D0010D" w:rsidP="003F0C1A">
      <w:pPr>
        <w:rPr>
          <w:bCs/>
          <w:sz w:val="20"/>
          <w:szCs w:val="20"/>
        </w:rPr>
      </w:pPr>
      <w:r w:rsidRPr="001E7AAC">
        <w:rPr>
          <w:b/>
          <w:sz w:val="20"/>
          <w:szCs w:val="20"/>
        </w:rPr>
        <w:t>Millstreet 11.30a.m.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F0C1A">
        <w:rPr>
          <w:bCs/>
          <w:sz w:val="20"/>
          <w:szCs w:val="20"/>
        </w:rPr>
        <w:t>Jack Kelleher, Aubane;</w:t>
      </w:r>
    </w:p>
    <w:p w14:paraId="5CCA58F5" w14:textId="2BA87C5A" w:rsidR="003F0C1A" w:rsidRDefault="003F0C1A" w:rsidP="003F0C1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Bridie &amp; Cornelius Keane, Drimoleague;</w:t>
      </w:r>
    </w:p>
    <w:p w14:paraId="0649ED20" w14:textId="1CCA67BD" w:rsidR="003F0C1A" w:rsidRDefault="003F0C1A" w:rsidP="003F0C1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Hannah Keane &amp; Fr. Denis Keane.</w:t>
      </w:r>
    </w:p>
    <w:p w14:paraId="389A5AA5" w14:textId="5242C25B" w:rsidR="00D0010D" w:rsidRPr="001D435F" w:rsidRDefault="001D435F" w:rsidP="00D0010D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PASTORAL AREA PRIEST ON DUTY: </w:t>
      </w:r>
      <w:r w:rsidRPr="00AF0554">
        <w:rPr>
          <w:b/>
          <w:bCs/>
          <w:sz w:val="20"/>
          <w:szCs w:val="20"/>
        </w:rPr>
        <w:t>Sunday 27</w:t>
      </w:r>
      <w:r w:rsidRPr="00AF0554">
        <w:rPr>
          <w:b/>
          <w:bCs/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: Fr. Jim Kennelly (029) 76151/ (087) 2401331. </w:t>
      </w:r>
      <w:r w:rsidRPr="009249BE">
        <w:rPr>
          <w:b/>
          <w:bCs/>
          <w:sz w:val="20"/>
          <w:szCs w:val="20"/>
        </w:rPr>
        <w:t>Sunday 3</w:t>
      </w:r>
      <w:r w:rsidRPr="009249BE">
        <w:rPr>
          <w:b/>
          <w:bCs/>
          <w:sz w:val="20"/>
          <w:szCs w:val="20"/>
          <w:vertAlign w:val="superscript"/>
        </w:rPr>
        <w:t>rd</w:t>
      </w:r>
      <w:r w:rsidRPr="009249BE">
        <w:rPr>
          <w:b/>
          <w:bCs/>
          <w:sz w:val="20"/>
          <w:szCs w:val="20"/>
        </w:rPr>
        <w:t xml:space="preserve"> November</w:t>
      </w:r>
      <w:r>
        <w:rPr>
          <w:sz w:val="20"/>
          <w:szCs w:val="20"/>
        </w:rPr>
        <w:t xml:space="preserve">: </w:t>
      </w:r>
      <w:r w:rsidR="009249BE">
        <w:rPr>
          <w:sz w:val="20"/>
          <w:szCs w:val="20"/>
        </w:rPr>
        <w:t>Fr. John Fitzgerald (087) 7752948.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800"/>
        <w:gridCol w:w="1980"/>
      </w:tblGrid>
      <w:tr w:rsidR="00D0010D" w14:paraId="18A76B6C" w14:textId="77777777" w:rsidTr="00D33F4F">
        <w:trPr>
          <w:cantSplit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4F00" w14:textId="127103D3" w:rsidR="00D0010D" w:rsidRDefault="00D0010D" w:rsidP="00D33F4F">
            <w:pPr>
              <w:pStyle w:val="Heading2"/>
              <w:spacing w:line="276" w:lineRule="auto"/>
              <w:jc w:val="center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 xml:space="preserve">Rotas for next weekend </w:t>
            </w:r>
            <w:r w:rsidR="003F0C1A">
              <w:rPr>
                <w:sz w:val="20"/>
                <w:lang w:val="en-IE"/>
              </w:rPr>
              <w:t>31</w:t>
            </w:r>
            <w:r w:rsidR="003F0C1A" w:rsidRPr="003F0C1A">
              <w:rPr>
                <w:sz w:val="20"/>
                <w:vertAlign w:val="superscript"/>
                <w:lang w:val="en-IE"/>
              </w:rPr>
              <w:t>st</w:t>
            </w:r>
            <w:r w:rsidR="003F0C1A">
              <w:rPr>
                <w:sz w:val="20"/>
                <w:lang w:val="en-IE"/>
              </w:rPr>
              <w:t xml:space="preserve"> October/1</w:t>
            </w:r>
            <w:r w:rsidR="003F0C1A" w:rsidRPr="003F0C1A">
              <w:rPr>
                <w:sz w:val="20"/>
                <w:vertAlign w:val="superscript"/>
                <w:lang w:val="en-IE"/>
              </w:rPr>
              <w:t>st</w:t>
            </w:r>
            <w:r w:rsidR="003F0C1A">
              <w:rPr>
                <w:sz w:val="20"/>
                <w:lang w:val="en-IE"/>
              </w:rPr>
              <w:t xml:space="preserve"> November</w:t>
            </w:r>
          </w:p>
        </w:tc>
      </w:tr>
      <w:tr w:rsidR="00D0010D" w14:paraId="482AB45B" w14:textId="77777777" w:rsidTr="00D33F4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DF74" w14:textId="77777777" w:rsidR="00D0010D" w:rsidRDefault="00D0010D" w:rsidP="00D33F4F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CHURCH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173" w14:textId="77777777" w:rsidR="00D0010D" w:rsidRDefault="00D0010D" w:rsidP="00D33F4F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395E" w14:textId="77777777" w:rsidR="00D0010D" w:rsidRDefault="00D0010D" w:rsidP="00D33F4F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READER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94A7" w14:textId="77777777" w:rsidR="00D0010D" w:rsidRDefault="00D0010D" w:rsidP="00D33F4F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EUCHARISTIC</w:t>
            </w:r>
          </w:p>
          <w:p w14:paraId="6AE0ABC6" w14:textId="77777777" w:rsidR="00D0010D" w:rsidRDefault="00D0010D" w:rsidP="00D33F4F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MINISTERS</w:t>
            </w:r>
          </w:p>
        </w:tc>
      </w:tr>
      <w:tr w:rsidR="00D0010D" w14:paraId="5A745F4A" w14:textId="77777777" w:rsidTr="00D33F4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D06A" w14:textId="77777777" w:rsidR="00D0010D" w:rsidRDefault="00D0010D" w:rsidP="00D33F4F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Millstreet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45AD" w14:textId="12AD795A" w:rsidR="00D0010D" w:rsidRDefault="003F0C1A" w:rsidP="00D33F4F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7.30</w:t>
            </w:r>
            <w:r w:rsidR="00D0010D">
              <w:rPr>
                <w:sz w:val="20"/>
                <w:lang w:val="en-IE"/>
              </w:rPr>
              <w:t xml:space="preserve"> p.m.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F84" w14:textId="4BC43E81" w:rsidR="00D0010D" w:rsidRDefault="003F0C1A" w:rsidP="00D33F4F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 xml:space="preserve"> </w:t>
            </w:r>
            <w:r w:rsidR="00667773">
              <w:rPr>
                <w:sz w:val="20"/>
                <w:lang w:val="en-IE"/>
              </w:rPr>
              <w:t>Mary Ita Cronin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637D" w14:textId="38DB6885" w:rsidR="00D0010D" w:rsidRDefault="00D0010D" w:rsidP="00D33F4F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</w:t>
            </w:r>
            <w:r w:rsidR="003F0C1A">
              <w:rPr>
                <w:b/>
                <w:bCs/>
                <w:sz w:val="20"/>
                <w:lang w:val="en-IE"/>
              </w:rPr>
              <w:t>E</w:t>
            </w:r>
            <w:r>
              <w:rPr>
                <w:b/>
                <w:bCs/>
                <w:sz w:val="20"/>
                <w:lang w:val="en-IE"/>
              </w:rPr>
              <w:t xml:space="preserve">  </w:t>
            </w:r>
          </w:p>
        </w:tc>
      </w:tr>
      <w:tr w:rsidR="00D0010D" w14:paraId="1613FC65" w14:textId="77777777" w:rsidTr="00D33F4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9285" w14:textId="77777777" w:rsidR="00D0010D" w:rsidRDefault="00D0010D" w:rsidP="00D33F4F">
            <w:pPr>
              <w:spacing w:line="276" w:lineRule="auto"/>
              <w:rPr>
                <w:b/>
                <w:sz w:val="20"/>
                <w:lang w:val="en-I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BCBA" w14:textId="77777777" w:rsidR="00D0010D" w:rsidRDefault="00D0010D" w:rsidP="00D33F4F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11.30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F32" w14:textId="6CE04652" w:rsidR="00D0010D" w:rsidRDefault="003F0C1A" w:rsidP="00D33F4F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 xml:space="preserve"> </w:t>
            </w:r>
            <w:r w:rsidR="00D648A7">
              <w:rPr>
                <w:sz w:val="20"/>
                <w:lang w:val="en-IE"/>
              </w:rPr>
              <w:t>Mona</w:t>
            </w:r>
            <w:r w:rsidR="002652C8">
              <w:rPr>
                <w:sz w:val="20"/>
                <w:lang w:val="en-IE"/>
              </w:rPr>
              <w:t xml:space="preserve"> Linehan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C98C" w14:textId="09737A55" w:rsidR="00D0010D" w:rsidRDefault="00D0010D" w:rsidP="00D33F4F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</w:t>
            </w:r>
            <w:r w:rsidR="003F0C1A">
              <w:rPr>
                <w:b/>
                <w:bCs/>
                <w:sz w:val="20"/>
                <w:lang w:val="en-IE"/>
              </w:rPr>
              <w:t>B</w:t>
            </w:r>
          </w:p>
        </w:tc>
      </w:tr>
    </w:tbl>
    <w:p w14:paraId="2A4AE631" w14:textId="77777777" w:rsidR="003F0C1A" w:rsidRDefault="003F0C1A" w:rsidP="00D0010D">
      <w:pPr>
        <w:ind w:firstLine="720"/>
        <w:rPr>
          <w:b/>
          <w:caps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800"/>
        <w:gridCol w:w="1980"/>
      </w:tblGrid>
      <w:tr w:rsidR="003F0C1A" w14:paraId="146C3897" w14:textId="77777777" w:rsidTr="00D33F4F">
        <w:trPr>
          <w:cantSplit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9D4C" w14:textId="7C50C6DF" w:rsidR="003F0C1A" w:rsidRDefault="003F0C1A" w:rsidP="00D33F4F">
            <w:pPr>
              <w:pStyle w:val="Heading2"/>
              <w:spacing w:line="276" w:lineRule="auto"/>
              <w:jc w:val="center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Rotas for next weekend 2</w:t>
            </w:r>
            <w:r w:rsidRPr="003F0C1A">
              <w:rPr>
                <w:sz w:val="20"/>
                <w:vertAlign w:val="superscript"/>
                <w:lang w:val="en-IE"/>
              </w:rPr>
              <w:t>nd</w:t>
            </w:r>
            <w:r>
              <w:rPr>
                <w:sz w:val="20"/>
                <w:lang w:val="en-IE"/>
              </w:rPr>
              <w:t xml:space="preserve"> &amp; 3</w:t>
            </w:r>
            <w:r w:rsidRPr="003F0C1A">
              <w:rPr>
                <w:sz w:val="20"/>
                <w:vertAlign w:val="superscript"/>
                <w:lang w:val="en-IE"/>
              </w:rPr>
              <w:t>rd</w:t>
            </w:r>
            <w:r>
              <w:rPr>
                <w:sz w:val="20"/>
                <w:lang w:val="en-IE"/>
              </w:rPr>
              <w:t xml:space="preserve"> November</w:t>
            </w:r>
          </w:p>
        </w:tc>
      </w:tr>
      <w:tr w:rsidR="003F0C1A" w14:paraId="5DA9E6CA" w14:textId="77777777" w:rsidTr="00D33F4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B361" w14:textId="77777777" w:rsidR="003F0C1A" w:rsidRDefault="003F0C1A" w:rsidP="00D33F4F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CHURCH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3E64" w14:textId="77777777" w:rsidR="003F0C1A" w:rsidRDefault="003F0C1A" w:rsidP="00D33F4F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7E55" w14:textId="77777777" w:rsidR="003F0C1A" w:rsidRDefault="003F0C1A" w:rsidP="00D33F4F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READER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7465" w14:textId="77777777" w:rsidR="003F0C1A" w:rsidRDefault="003F0C1A" w:rsidP="00D33F4F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EUCHARISTIC</w:t>
            </w:r>
          </w:p>
          <w:p w14:paraId="0C9C27A7" w14:textId="77777777" w:rsidR="003F0C1A" w:rsidRDefault="003F0C1A" w:rsidP="00D33F4F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MINISTERS</w:t>
            </w:r>
          </w:p>
        </w:tc>
      </w:tr>
      <w:tr w:rsidR="003F0C1A" w14:paraId="34E1C3F1" w14:textId="77777777" w:rsidTr="00D33F4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CB44" w14:textId="77777777" w:rsidR="003F0C1A" w:rsidRDefault="003F0C1A" w:rsidP="00D33F4F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Millstreet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E184" w14:textId="77777777" w:rsidR="003F0C1A" w:rsidRDefault="003F0C1A" w:rsidP="00D33F4F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6.15 p.m.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81C9" w14:textId="0B54C465" w:rsidR="003F0C1A" w:rsidRDefault="00667773" w:rsidP="00D33F4F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Michael Cashman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C72C" w14:textId="550EB481" w:rsidR="003F0C1A" w:rsidRDefault="003F0C1A" w:rsidP="00D33F4F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A  </w:t>
            </w:r>
          </w:p>
        </w:tc>
      </w:tr>
      <w:tr w:rsidR="003F0C1A" w14:paraId="61626C66" w14:textId="77777777" w:rsidTr="00D33F4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00A" w14:textId="77777777" w:rsidR="003F0C1A" w:rsidRDefault="003F0C1A" w:rsidP="00D33F4F">
            <w:pPr>
              <w:spacing w:line="276" w:lineRule="auto"/>
              <w:rPr>
                <w:b/>
                <w:sz w:val="20"/>
                <w:lang w:val="en-I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E127" w14:textId="77777777" w:rsidR="003F0C1A" w:rsidRDefault="003F0C1A" w:rsidP="00D33F4F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11.30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86FB" w14:textId="71B83FBB" w:rsidR="003F0C1A" w:rsidRDefault="00251E88" w:rsidP="00D33F4F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Jerry Doody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816" w14:textId="050B5089" w:rsidR="003F0C1A" w:rsidRDefault="003F0C1A" w:rsidP="00D33F4F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C</w:t>
            </w:r>
          </w:p>
        </w:tc>
      </w:tr>
      <w:tr w:rsidR="003F0C1A" w14:paraId="1547111A" w14:textId="77777777" w:rsidTr="00D33F4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814A" w14:textId="73864B1A" w:rsidR="003F0C1A" w:rsidRDefault="003F0C1A" w:rsidP="00D33F4F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Cullen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AD80" w14:textId="77777777" w:rsidR="003F0C1A" w:rsidRDefault="003F0C1A" w:rsidP="00D33F4F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9.30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FB7D" w14:textId="66AB8B58" w:rsidR="003F0C1A" w:rsidRDefault="003F0C1A" w:rsidP="00D33F4F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O’Leary Family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CB24" w14:textId="16BF00D8" w:rsidR="003F0C1A" w:rsidRDefault="007A5CF8" w:rsidP="00D33F4F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Irene Duggan &amp; Derry Morley</w:t>
            </w:r>
          </w:p>
        </w:tc>
      </w:tr>
    </w:tbl>
    <w:p w14:paraId="5DF7C820" w14:textId="166DBF31" w:rsidR="00D0010D" w:rsidRDefault="00D0010D" w:rsidP="001D435F">
      <w:pPr>
        <w:ind w:firstLine="720"/>
        <w:rPr>
          <w:sz w:val="20"/>
          <w:szCs w:val="20"/>
        </w:rPr>
      </w:pPr>
      <w:r>
        <w:rPr>
          <w:b/>
          <w:caps/>
          <w:sz w:val="20"/>
          <w:szCs w:val="20"/>
        </w:rPr>
        <w:t xml:space="preserve">Millstreet Church: </w:t>
      </w:r>
      <w:r>
        <w:rPr>
          <w:i/>
          <w:sz w:val="20"/>
          <w:szCs w:val="20"/>
        </w:rPr>
        <w:t>Mass times this week unless there is a funeral</w:t>
      </w:r>
      <w:r>
        <w:rPr>
          <w:sz w:val="20"/>
          <w:szCs w:val="20"/>
        </w:rPr>
        <w:t>.</w:t>
      </w:r>
    </w:p>
    <w:p w14:paraId="05C565AB" w14:textId="3DEDE26D" w:rsidR="00D0010D" w:rsidRPr="00BC2450" w:rsidRDefault="00D0010D" w:rsidP="00D0010D">
      <w:pPr>
        <w:ind w:left="720"/>
        <w:rPr>
          <w:i/>
          <w:iCs/>
          <w:sz w:val="20"/>
          <w:szCs w:val="20"/>
        </w:rPr>
      </w:pPr>
      <w:r>
        <w:rPr>
          <w:sz w:val="20"/>
          <w:szCs w:val="20"/>
        </w:rPr>
        <w:t>Monday (</w:t>
      </w:r>
      <w:r w:rsidR="00E6218F">
        <w:rPr>
          <w:sz w:val="20"/>
          <w:szCs w:val="20"/>
        </w:rPr>
        <w:t>28</w:t>
      </w:r>
      <w:r w:rsidR="00E6218F" w:rsidRPr="00E6218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</w:t>
      </w:r>
      <w:r w:rsidR="00E6218F">
        <w:rPr>
          <w:sz w:val="20"/>
          <w:szCs w:val="20"/>
        </w:rPr>
        <w:t>Funeral Mass for Jimmy O’Sullivan, Cahirbarnagh at 11.00a.m.</w:t>
      </w:r>
      <w:r>
        <w:rPr>
          <w:sz w:val="20"/>
          <w:szCs w:val="20"/>
        </w:rPr>
        <w:t xml:space="preserve"> </w:t>
      </w:r>
    </w:p>
    <w:p w14:paraId="00DA1622" w14:textId="5AF041DB" w:rsidR="00D0010D" w:rsidRDefault="00D0010D" w:rsidP="00D0010D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Tuesday (</w:t>
      </w:r>
      <w:r w:rsidR="00E6218F">
        <w:rPr>
          <w:sz w:val="20"/>
          <w:szCs w:val="20"/>
        </w:rPr>
        <w:t>29</w:t>
      </w:r>
      <w:r w:rsidR="00E6218F" w:rsidRPr="00E6218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for </w:t>
      </w:r>
      <w:r w:rsidR="00E6218F">
        <w:rPr>
          <w:sz w:val="20"/>
          <w:szCs w:val="20"/>
        </w:rPr>
        <w:t>Private Intention</w:t>
      </w:r>
      <w:r>
        <w:rPr>
          <w:sz w:val="20"/>
          <w:szCs w:val="20"/>
        </w:rPr>
        <w:t xml:space="preserve"> at 10.00a.m.</w:t>
      </w:r>
    </w:p>
    <w:p w14:paraId="498FD4FE" w14:textId="1FEB81AF" w:rsidR="00D0010D" w:rsidRDefault="00D0010D" w:rsidP="00D0010D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Wednesday (</w:t>
      </w:r>
      <w:r w:rsidR="00E6218F">
        <w:rPr>
          <w:sz w:val="20"/>
          <w:szCs w:val="20"/>
        </w:rPr>
        <w:t>30</w:t>
      </w:r>
      <w:r w:rsidR="00E6218F" w:rsidRPr="00E6218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for </w:t>
      </w:r>
      <w:r w:rsidR="00AA1EC0">
        <w:rPr>
          <w:sz w:val="20"/>
          <w:szCs w:val="20"/>
        </w:rPr>
        <w:t>Private Intention</w:t>
      </w:r>
      <w:r>
        <w:rPr>
          <w:sz w:val="20"/>
          <w:szCs w:val="20"/>
        </w:rPr>
        <w:t xml:space="preserve"> at 10.00a.m.</w:t>
      </w:r>
    </w:p>
    <w:p w14:paraId="27E33580" w14:textId="36F2E46C" w:rsidR="00D0010D" w:rsidRDefault="00D0010D" w:rsidP="00D0010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Mass on </w:t>
      </w:r>
      <w:r w:rsidR="00E6218F">
        <w:rPr>
          <w:sz w:val="20"/>
          <w:szCs w:val="20"/>
        </w:rPr>
        <w:t>Saturday (2</w:t>
      </w:r>
      <w:r w:rsidR="00E6218F" w:rsidRPr="00E6218F">
        <w:rPr>
          <w:sz w:val="20"/>
          <w:szCs w:val="20"/>
          <w:vertAlign w:val="superscript"/>
        </w:rPr>
        <w:t>nd</w:t>
      </w:r>
      <w:r w:rsidR="00E6218F">
        <w:rPr>
          <w:sz w:val="20"/>
          <w:szCs w:val="20"/>
        </w:rPr>
        <w:t>)</w:t>
      </w:r>
      <w:r>
        <w:rPr>
          <w:sz w:val="20"/>
          <w:szCs w:val="20"/>
        </w:rPr>
        <w:t xml:space="preserve"> for</w:t>
      </w:r>
      <w:r w:rsidR="00E6218F">
        <w:rPr>
          <w:sz w:val="20"/>
          <w:szCs w:val="20"/>
        </w:rPr>
        <w:t xml:space="preserve"> The Holy Souls</w:t>
      </w:r>
      <w:r>
        <w:rPr>
          <w:sz w:val="20"/>
          <w:szCs w:val="20"/>
        </w:rPr>
        <w:t xml:space="preserve"> at 10.00a.m.</w:t>
      </w:r>
    </w:p>
    <w:p w14:paraId="1A110C48" w14:textId="3AE0698A" w:rsidR="001D435F" w:rsidRDefault="001D435F" w:rsidP="00D0010D">
      <w:p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Confession </w:t>
      </w:r>
      <w:r w:rsidRPr="001D435F">
        <w:rPr>
          <w:sz w:val="20"/>
          <w:szCs w:val="20"/>
        </w:rPr>
        <w:t>in Millstreet Church on Saturday at 12.30p.m.</w:t>
      </w:r>
    </w:p>
    <w:p w14:paraId="6557F9B3" w14:textId="77777777" w:rsidR="003F0C1A" w:rsidRDefault="003F0C1A" w:rsidP="00667773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Exposition of the Blessed Sacrament </w:t>
      </w:r>
      <w:r>
        <w:rPr>
          <w:sz w:val="20"/>
          <w:szCs w:val="20"/>
        </w:rPr>
        <w:t xml:space="preserve">Tuesday in Millstreet Church 10.30- 7.30pm.  </w:t>
      </w:r>
    </w:p>
    <w:p w14:paraId="7B132E60" w14:textId="77777777" w:rsidR="003F0C1A" w:rsidRPr="00B63F9B" w:rsidRDefault="003F0C1A" w:rsidP="00667773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LEGION OF MARY </w:t>
      </w:r>
      <w:r w:rsidRPr="00F15FB2">
        <w:rPr>
          <w:bCs/>
          <w:sz w:val="20"/>
          <w:szCs w:val="20"/>
        </w:rPr>
        <w:t>meet</w:t>
      </w:r>
      <w:r>
        <w:rPr>
          <w:b/>
          <w:sz w:val="20"/>
          <w:szCs w:val="20"/>
        </w:rPr>
        <w:t xml:space="preserve"> </w:t>
      </w:r>
      <w:r w:rsidRPr="00F15FB2">
        <w:rPr>
          <w:bCs/>
          <w:sz w:val="20"/>
          <w:szCs w:val="20"/>
        </w:rPr>
        <w:t>every</w:t>
      </w:r>
      <w:r>
        <w:rPr>
          <w:bCs/>
          <w:sz w:val="20"/>
          <w:szCs w:val="20"/>
        </w:rPr>
        <w:t xml:space="preserve"> Tuesday</w:t>
      </w:r>
      <w:r w:rsidRPr="001D7C96">
        <w:rPr>
          <w:bCs/>
          <w:sz w:val="20"/>
          <w:szCs w:val="20"/>
        </w:rPr>
        <w:t xml:space="preserve"> night in Parish Centre at 7.30p.m.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31FA2B32" w14:textId="44822A39" w:rsidR="003F0C1A" w:rsidRDefault="00667773" w:rsidP="00C314CE">
      <w:p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DIOCESAN COLLECTION </w:t>
      </w:r>
      <w:r w:rsidRPr="00667773">
        <w:rPr>
          <w:sz w:val="20"/>
          <w:szCs w:val="20"/>
        </w:rPr>
        <w:t>next weekend</w:t>
      </w:r>
      <w:r w:rsidR="00523B9E">
        <w:rPr>
          <w:sz w:val="20"/>
          <w:szCs w:val="20"/>
        </w:rPr>
        <w:t xml:space="preserve"> (2</w:t>
      </w:r>
      <w:r w:rsidR="00523B9E" w:rsidRPr="00523B9E">
        <w:rPr>
          <w:sz w:val="20"/>
          <w:szCs w:val="20"/>
          <w:vertAlign w:val="superscript"/>
        </w:rPr>
        <w:t>nd</w:t>
      </w:r>
      <w:r w:rsidR="00523B9E">
        <w:rPr>
          <w:sz w:val="20"/>
          <w:szCs w:val="20"/>
        </w:rPr>
        <w:t>/3</w:t>
      </w:r>
      <w:r w:rsidR="00523B9E" w:rsidRPr="00523B9E">
        <w:rPr>
          <w:sz w:val="20"/>
          <w:szCs w:val="20"/>
          <w:vertAlign w:val="superscript"/>
        </w:rPr>
        <w:t>rd</w:t>
      </w:r>
      <w:r w:rsidR="00523B9E">
        <w:rPr>
          <w:sz w:val="20"/>
          <w:szCs w:val="20"/>
        </w:rPr>
        <w:t>)</w:t>
      </w:r>
      <w:r w:rsidRPr="00667773">
        <w:rPr>
          <w:sz w:val="20"/>
          <w:szCs w:val="20"/>
        </w:rPr>
        <w:t xml:space="preserve"> in aid of</w:t>
      </w:r>
      <w:r>
        <w:rPr>
          <w:b/>
          <w:bCs/>
          <w:sz w:val="20"/>
          <w:szCs w:val="20"/>
        </w:rPr>
        <w:t xml:space="preserve">: </w:t>
      </w:r>
      <w:r w:rsidR="00C314CE">
        <w:rPr>
          <w:b/>
          <w:bCs/>
          <w:sz w:val="20"/>
          <w:szCs w:val="20"/>
        </w:rPr>
        <w:t>Irish Church Commissions &amp; Agencies</w:t>
      </w:r>
    </w:p>
    <w:p w14:paraId="2A8A1BB8" w14:textId="12B6EEF3" w:rsidR="001D435F" w:rsidRPr="00122AC4" w:rsidRDefault="001D435F" w:rsidP="001D435F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FIRST FRIDAY CALLS: </w:t>
      </w:r>
      <w:r w:rsidRPr="00122AC4">
        <w:rPr>
          <w:sz w:val="20"/>
          <w:szCs w:val="20"/>
        </w:rPr>
        <w:t xml:space="preserve">Fr. Fitzgerald will make First Friday Calls for the month of </w:t>
      </w:r>
      <w:r>
        <w:rPr>
          <w:sz w:val="20"/>
          <w:szCs w:val="20"/>
        </w:rPr>
        <w:t>November</w:t>
      </w:r>
      <w:r w:rsidRPr="00122AC4">
        <w:rPr>
          <w:sz w:val="20"/>
          <w:szCs w:val="20"/>
        </w:rPr>
        <w:t xml:space="preserve"> during the coming week.</w:t>
      </w:r>
    </w:p>
    <w:p w14:paraId="77AAF369" w14:textId="0C247ED7" w:rsidR="00251E88" w:rsidRDefault="001D435F" w:rsidP="0066777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="00251E88">
        <w:rPr>
          <w:b/>
          <w:bCs/>
          <w:sz w:val="20"/>
          <w:szCs w:val="20"/>
        </w:rPr>
        <w:t>MILLSTREET ALTAR SOCIETY</w:t>
      </w:r>
      <w:r w:rsidR="00C314CE">
        <w:rPr>
          <w:b/>
          <w:bCs/>
          <w:sz w:val="20"/>
          <w:szCs w:val="20"/>
        </w:rPr>
        <w:t xml:space="preserve"> </w:t>
      </w:r>
      <w:r w:rsidR="00C314CE" w:rsidRPr="00C314CE">
        <w:rPr>
          <w:sz w:val="20"/>
          <w:szCs w:val="20"/>
        </w:rPr>
        <w:t>3</w:t>
      </w:r>
      <w:r w:rsidR="00C314CE" w:rsidRPr="00C314CE">
        <w:rPr>
          <w:sz w:val="20"/>
          <w:szCs w:val="20"/>
          <w:vertAlign w:val="superscript"/>
        </w:rPr>
        <w:t>rd</w:t>
      </w:r>
      <w:r w:rsidR="00C314CE" w:rsidRPr="00C314CE">
        <w:rPr>
          <w:sz w:val="20"/>
          <w:szCs w:val="20"/>
        </w:rPr>
        <w:t xml:space="preserve"> &amp; 10</w:t>
      </w:r>
      <w:r w:rsidR="00C314CE" w:rsidRPr="00C314CE">
        <w:rPr>
          <w:sz w:val="20"/>
          <w:szCs w:val="20"/>
          <w:vertAlign w:val="superscript"/>
        </w:rPr>
        <w:t>th</w:t>
      </w:r>
      <w:r w:rsidR="00C314CE" w:rsidRPr="00C314CE">
        <w:rPr>
          <w:sz w:val="20"/>
          <w:szCs w:val="20"/>
        </w:rPr>
        <w:t xml:space="preserve"> November</w:t>
      </w:r>
      <w:r w:rsidR="00C314CE">
        <w:rPr>
          <w:sz w:val="20"/>
          <w:szCs w:val="20"/>
        </w:rPr>
        <w:t xml:space="preserve">: </w:t>
      </w:r>
      <w:r w:rsidR="00C314CE" w:rsidRPr="00C314CE">
        <w:rPr>
          <w:b/>
          <w:bCs/>
          <w:sz w:val="20"/>
          <w:szCs w:val="20"/>
        </w:rPr>
        <w:t>Group A</w:t>
      </w:r>
      <w:r w:rsidR="00C314CE">
        <w:rPr>
          <w:b/>
          <w:bCs/>
          <w:sz w:val="20"/>
          <w:szCs w:val="20"/>
        </w:rPr>
        <w:t xml:space="preserve"> </w:t>
      </w:r>
    </w:p>
    <w:p w14:paraId="359961AB" w14:textId="3F09A237" w:rsidR="001D435F" w:rsidRPr="00C314CE" w:rsidRDefault="001D435F" w:rsidP="00667773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MILLSTREET CHURCH COLLECTORS for November: </w:t>
      </w:r>
      <w:r w:rsidR="00C314CE" w:rsidRPr="00C314CE">
        <w:rPr>
          <w:b/>
          <w:bCs/>
          <w:i/>
          <w:iCs/>
          <w:sz w:val="20"/>
          <w:szCs w:val="20"/>
        </w:rPr>
        <w:t>Vigil Mass</w:t>
      </w:r>
      <w:r w:rsidR="00C314CE" w:rsidRPr="00C314CE">
        <w:rPr>
          <w:i/>
          <w:iCs/>
          <w:sz w:val="20"/>
          <w:szCs w:val="20"/>
        </w:rPr>
        <w:t xml:space="preserve">: Ml </w:t>
      </w:r>
    </w:p>
    <w:p w14:paraId="0DE5515B" w14:textId="7648A192" w:rsidR="00C314CE" w:rsidRPr="00C314CE" w:rsidRDefault="00C314CE" w:rsidP="00C314CE">
      <w:pPr>
        <w:ind w:left="720"/>
        <w:rPr>
          <w:i/>
          <w:iCs/>
          <w:sz w:val="20"/>
          <w:szCs w:val="20"/>
        </w:rPr>
      </w:pPr>
      <w:r w:rsidRPr="00C314CE">
        <w:rPr>
          <w:i/>
          <w:iCs/>
          <w:sz w:val="20"/>
          <w:szCs w:val="20"/>
        </w:rPr>
        <w:t xml:space="preserve">Cleary, S. Lane, B. O’Leary &amp; D. Collins. </w:t>
      </w:r>
      <w:r w:rsidRPr="00C314CE">
        <w:rPr>
          <w:b/>
          <w:bCs/>
          <w:i/>
          <w:iCs/>
          <w:sz w:val="20"/>
          <w:szCs w:val="20"/>
        </w:rPr>
        <w:t>11.30a.m</w:t>
      </w:r>
      <w:r w:rsidRPr="00C314CE">
        <w:rPr>
          <w:i/>
          <w:iCs/>
          <w:sz w:val="20"/>
          <w:szCs w:val="20"/>
        </w:rPr>
        <w:t xml:space="preserve">. B. Fitzgerald, P. Healy, G. McSweeney &amp; B. Murphy </w:t>
      </w:r>
    </w:p>
    <w:p w14:paraId="511F0407" w14:textId="75F7DC64" w:rsidR="00D0010D" w:rsidRDefault="00667773" w:rsidP="00D0010D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CULLEN</w:t>
      </w:r>
      <w:r w:rsidR="00D0010D">
        <w:rPr>
          <w:b/>
          <w:sz w:val="20"/>
          <w:szCs w:val="20"/>
        </w:rPr>
        <w:t xml:space="preserve"> CHURCH COLLECTOR </w:t>
      </w:r>
      <w:r w:rsidR="00D0010D" w:rsidRPr="008446C7">
        <w:rPr>
          <w:bCs/>
          <w:sz w:val="20"/>
          <w:szCs w:val="20"/>
        </w:rPr>
        <w:t xml:space="preserve">for </w:t>
      </w:r>
      <w:r>
        <w:rPr>
          <w:bCs/>
          <w:sz w:val="20"/>
          <w:szCs w:val="20"/>
        </w:rPr>
        <w:t>3</w:t>
      </w:r>
      <w:r w:rsidRPr="00667773">
        <w:rPr>
          <w:bCs/>
          <w:sz w:val="20"/>
          <w:szCs w:val="20"/>
          <w:vertAlign w:val="superscript"/>
        </w:rPr>
        <w:t>rd</w:t>
      </w:r>
      <w:r>
        <w:rPr>
          <w:bCs/>
          <w:sz w:val="20"/>
          <w:szCs w:val="20"/>
        </w:rPr>
        <w:t xml:space="preserve"> November</w:t>
      </w:r>
      <w:r w:rsidR="00D0010D">
        <w:rPr>
          <w:b/>
          <w:sz w:val="20"/>
          <w:szCs w:val="20"/>
        </w:rPr>
        <w:t xml:space="preserve">: </w:t>
      </w:r>
      <w:r w:rsidR="00BE12FB">
        <w:rPr>
          <w:b/>
          <w:sz w:val="20"/>
          <w:szCs w:val="20"/>
        </w:rPr>
        <w:t>Jerry O’Sullivan</w:t>
      </w:r>
      <w:r w:rsidR="00D0010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D0010D">
        <w:rPr>
          <w:b/>
          <w:sz w:val="20"/>
          <w:szCs w:val="20"/>
        </w:rPr>
        <w:t xml:space="preserve">   </w:t>
      </w:r>
    </w:p>
    <w:p w14:paraId="46FABBD4" w14:textId="1170D139" w:rsidR="001D435F" w:rsidRDefault="001D435F" w:rsidP="001D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sz w:val="20"/>
          <w:szCs w:val="20"/>
        </w:rPr>
      </w:pPr>
      <w:r w:rsidRPr="001D435F">
        <w:rPr>
          <w:b/>
          <w:bCs/>
          <w:sz w:val="20"/>
          <w:szCs w:val="20"/>
        </w:rPr>
        <w:t>PLENARY INDULGENCE</w:t>
      </w:r>
      <w:r w:rsidR="00805E19">
        <w:rPr>
          <w:sz w:val="20"/>
          <w:szCs w:val="20"/>
        </w:rPr>
        <w:t>: From 12 noon on 1</w:t>
      </w:r>
      <w:r w:rsidR="00805E19" w:rsidRPr="00805E19">
        <w:rPr>
          <w:sz w:val="20"/>
          <w:szCs w:val="20"/>
          <w:vertAlign w:val="superscript"/>
        </w:rPr>
        <w:t>st</w:t>
      </w:r>
      <w:r w:rsidR="00805E19">
        <w:rPr>
          <w:sz w:val="20"/>
          <w:szCs w:val="20"/>
        </w:rPr>
        <w:t xml:space="preserve"> November until midnight on 2</w:t>
      </w:r>
      <w:r w:rsidR="00805E19" w:rsidRPr="00481AF0">
        <w:rPr>
          <w:sz w:val="20"/>
          <w:szCs w:val="20"/>
          <w:vertAlign w:val="superscript"/>
        </w:rPr>
        <w:t>nd</w:t>
      </w:r>
      <w:r w:rsidR="00481AF0">
        <w:rPr>
          <w:sz w:val="20"/>
          <w:szCs w:val="20"/>
        </w:rPr>
        <w:t xml:space="preserve"> all who go to confession, receive Holy Communion and pray for the Pope’s intentions can gain one plenary indulgence for the Souls of the departed by visiting a church or oratory</w:t>
      </w:r>
      <w:r w:rsidR="007C5368">
        <w:rPr>
          <w:sz w:val="20"/>
          <w:szCs w:val="20"/>
        </w:rPr>
        <w:t xml:space="preserve"> and reciting one Our Father and the </w:t>
      </w:r>
      <w:r w:rsidR="00FD6703">
        <w:rPr>
          <w:sz w:val="20"/>
          <w:szCs w:val="20"/>
        </w:rPr>
        <w:t>Apostle’s</w:t>
      </w:r>
      <w:r w:rsidR="007C5368">
        <w:rPr>
          <w:sz w:val="20"/>
          <w:szCs w:val="20"/>
        </w:rPr>
        <w:t xml:space="preserve"> Creed.</w:t>
      </w:r>
    </w:p>
    <w:p w14:paraId="44614B3B" w14:textId="42CAD81F" w:rsidR="00251E88" w:rsidRPr="00E34857" w:rsidRDefault="00251E88" w:rsidP="00D0010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41CA07" w14:textId="0B511D13" w:rsidR="00D0010D" w:rsidRPr="00CD06D0" w:rsidRDefault="00667773" w:rsidP="00D0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BLESSING OF GRAVES</w:t>
      </w:r>
      <w:r w:rsidR="00D0010D" w:rsidRPr="00CD06D0">
        <w:rPr>
          <w:b/>
          <w:bCs/>
          <w:i/>
          <w:iCs/>
          <w:sz w:val="20"/>
          <w:szCs w:val="20"/>
        </w:rPr>
        <w:t xml:space="preserve"> </w:t>
      </w:r>
    </w:p>
    <w:p w14:paraId="73921D42" w14:textId="5D19C5D6" w:rsidR="00D0010D" w:rsidRDefault="00251E88" w:rsidP="00D0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Cullen: </w:t>
      </w:r>
      <w:r w:rsidR="00D0010D" w:rsidRPr="00251E88">
        <w:rPr>
          <w:sz w:val="20"/>
          <w:szCs w:val="20"/>
        </w:rPr>
        <w:t>Sunday 3</w:t>
      </w:r>
      <w:r w:rsidR="00D0010D" w:rsidRPr="00251E88">
        <w:rPr>
          <w:sz w:val="20"/>
          <w:szCs w:val="20"/>
          <w:vertAlign w:val="superscript"/>
        </w:rPr>
        <w:t>rd</w:t>
      </w:r>
      <w:r w:rsidR="00D0010D" w:rsidRPr="00251E88">
        <w:rPr>
          <w:sz w:val="20"/>
          <w:szCs w:val="20"/>
        </w:rPr>
        <w:t xml:space="preserve"> November </w:t>
      </w:r>
      <w:r w:rsidR="00667773" w:rsidRPr="00251E88">
        <w:rPr>
          <w:sz w:val="20"/>
          <w:szCs w:val="20"/>
        </w:rPr>
        <w:t xml:space="preserve">after </w:t>
      </w:r>
      <w:r w:rsidR="00D0010D" w:rsidRPr="00251E88">
        <w:rPr>
          <w:sz w:val="20"/>
          <w:szCs w:val="20"/>
        </w:rPr>
        <w:t>9.30a.m. Mass</w:t>
      </w:r>
      <w:r w:rsidR="00D0010D" w:rsidRPr="007378E2">
        <w:rPr>
          <w:sz w:val="20"/>
          <w:szCs w:val="20"/>
        </w:rPr>
        <w:t xml:space="preserve"> </w:t>
      </w:r>
    </w:p>
    <w:p w14:paraId="477973C6" w14:textId="799E6856" w:rsidR="00D0010D" w:rsidRPr="0092637A" w:rsidRDefault="00251E88" w:rsidP="00D0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Millstreet: </w:t>
      </w:r>
      <w:r w:rsidR="00D0010D" w:rsidRPr="00251E88">
        <w:rPr>
          <w:sz w:val="20"/>
          <w:szCs w:val="20"/>
        </w:rPr>
        <w:t>Sunday 3</w:t>
      </w:r>
      <w:r w:rsidR="00D0010D" w:rsidRPr="00251E88">
        <w:rPr>
          <w:sz w:val="20"/>
          <w:szCs w:val="20"/>
          <w:vertAlign w:val="superscript"/>
        </w:rPr>
        <w:t>rd</w:t>
      </w:r>
      <w:r w:rsidR="00D0010D" w:rsidRPr="00251E88">
        <w:rPr>
          <w:sz w:val="20"/>
          <w:szCs w:val="20"/>
        </w:rPr>
        <w:t xml:space="preserve"> November</w:t>
      </w:r>
      <w:r w:rsidR="00D0010D">
        <w:rPr>
          <w:b/>
          <w:bCs/>
          <w:sz w:val="20"/>
          <w:szCs w:val="20"/>
        </w:rPr>
        <w:t xml:space="preserve"> </w:t>
      </w:r>
      <w:r w:rsidR="00D0010D" w:rsidRPr="00CD06D0">
        <w:rPr>
          <w:sz w:val="20"/>
          <w:szCs w:val="20"/>
        </w:rPr>
        <w:t>following 11</w:t>
      </w:r>
      <w:r w:rsidR="00D0010D">
        <w:rPr>
          <w:b/>
          <w:bCs/>
          <w:sz w:val="20"/>
          <w:szCs w:val="20"/>
        </w:rPr>
        <w:t>.</w:t>
      </w:r>
      <w:r w:rsidR="00D0010D">
        <w:rPr>
          <w:sz w:val="20"/>
          <w:szCs w:val="20"/>
        </w:rPr>
        <w:t>30a.m. Mass the blessing of graves will take place in the Churchyard Cemetery, in St. Mary’s Cemetery at 12.45p.m. and in Drishane Cemetery at 1.15p.m.</w:t>
      </w:r>
    </w:p>
    <w:p w14:paraId="01FFA7BB" w14:textId="5D4B84EB" w:rsidR="00D0010D" w:rsidRPr="001D435F" w:rsidRDefault="00D0010D" w:rsidP="001D435F">
      <w:pPr>
        <w:pStyle w:val="Heading1"/>
        <w:ind w:left="0" w:firstLine="0"/>
        <w:jc w:val="center"/>
      </w:pPr>
      <w:r>
        <w:t>Community Notices</w:t>
      </w:r>
      <w:r w:rsidR="00251E88" w:rsidRPr="001D435F">
        <w:rPr>
          <w:sz w:val="20"/>
          <w:szCs w:val="20"/>
        </w:rPr>
        <w:t xml:space="preserve"> </w:t>
      </w:r>
      <w:r w:rsidRPr="001D435F">
        <w:rPr>
          <w:sz w:val="20"/>
          <w:szCs w:val="20"/>
        </w:rPr>
        <w:t xml:space="preserve"> </w:t>
      </w:r>
      <w:r w:rsidR="00251E88" w:rsidRPr="001D435F">
        <w:rPr>
          <w:sz w:val="20"/>
          <w:szCs w:val="20"/>
        </w:rPr>
        <w:t xml:space="preserve"> </w:t>
      </w:r>
    </w:p>
    <w:p w14:paraId="59401727" w14:textId="4D71DD43" w:rsidR="001D435F" w:rsidRDefault="001D435F" w:rsidP="001D435F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sz w:val="20"/>
          <w:szCs w:val="20"/>
        </w:rPr>
      </w:pPr>
      <w:r w:rsidRPr="001D435F">
        <w:rPr>
          <w:b/>
          <w:bCs/>
          <w:sz w:val="20"/>
          <w:szCs w:val="20"/>
        </w:rPr>
        <w:t>Aubane Community Alert</w:t>
      </w:r>
      <w:r w:rsidRPr="001D435F">
        <w:rPr>
          <w:sz w:val="20"/>
          <w:szCs w:val="20"/>
        </w:rPr>
        <w:t xml:space="preserve"> crime prevention meeting on Tuesday 5 November at 8 pm at Aubane Community Centre.</w:t>
      </w:r>
    </w:p>
    <w:p w14:paraId="17D22034" w14:textId="4512A4F3" w:rsidR="00830199" w:rsidRPr="00830199" w:rsidRDefault="00830199" w:rsidP="001D435F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REMINDER: </w:t>
      </w:r>
      <w:r w:rsidRPr="00830199">
        <w:rPr>
          <w:i/>
          <w:iCs/>
          <w:sz w:val="20"/>
          <w:szCs w:val="20"/>
        </w:rPr>
        <w:t>Clocks go back one hour this weekend.</w:t>
      </w:r>
    </w:p>
    <w:p w14:paraId="4ED04190" w14:textId="5DE03C8A" w:rsidR="004D5048" w:rsidRPr="00761FCA" w:rsidRDefault="001D435F" w:rsidP="00761FCA">
      <w:r>
        <w:lastRenderedPageBreak/>
        <w:t xml:space="preserve"> </w:t>
      </w:r>
      <w:r w:rsidR="00251E88">
        <w:t xml:space="preserve"> </w:t>
      </w:r>
    </w:p>
    <w:sectPr w:rsidR="004D5048" w:rsidRPr="00761FCA" w:rsidSect="00BB30F6">
      <w:pgSz w:w="15840" w:h="12240" w:orient="landscape"/>
      <w:pgMar w:top="510" w:right="454" w:bottom="221" w:left="454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F42CD"/>
    <w:multiLevelType w:val="hybridMultilevel"/>
    <w:tmpl w:val="D9FE62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71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0D"/>
    <w:rsid w:val="00021B7C"/>
    <w:rsid w:val="00043469"/>
    <w:rsid w:val="000C1878"/>
    <w:rsid w:val="00103A81"/>
    <w:rsid w:val="001D435F"/>
    <w:rsid w:val="00251E88"/>
    <w:rsid w:val="002652C8"/>
    <w:rsid w:val="0029541A"/>
    <w:rsid w:val="002F03ED"/>
    <w:rsid w:val="00323F70"/>
    <w:rsid w:val="003F0C1A"/>
    <w:rsid w:val="004608EB"/>
    <w:rsid w:val="00481AF0"/>
    <w:rsid w:val="004D5048"/>
    <w:rsid w:val="004E1E5F"/>
    <w:rsid w:val="00523B9E"/>
    <w:rsid w:val="00557C5F"/>
    <w:rsid w:val="00577165"/>
    <w:rsid w:val="00667773"/>
    <w:rsid w:val="0074667A"/>
    <w:rsid w:val="00761FCA"/>
    <w:rsid w:val="007978D2"/>
    <w:rsid w:val="007A5CF8"/>
    <w:rsid w:val="007C5368"/>
    <w:rsid w:val="00805E19"/>
    <w:rsid w:val="00830199"/>
    <w:rsid w:val="008E521A"/>
    <w:rsid w:val="008E5F5C"/>
    <w:rsid w:val="009249BE"/>
    <w:rsid w:val="00993D18"/>
    <w:rsid w:val="009D2131"/>
    <w:rsid w:val="009D61E7"/>
    <w:rsid w:val="00A57905"/>
    <w:rsid w:val="00AA1EC0"/>
    <w:rsid w:val="00AE7BDE"/>
    <w:rsid w:val="00B643A2"/>
    <w:rsid w:val="00B75AB7"/>
    <w:rsid w:val="00BC467B"/>
    <w:rsid w:val="00BD76F1"/>
    <w:rsid w:val="00BE12FB"/>
    <w:rsid w:val="00C314CE"/>
    <w:rsid w:val="00D0010D"/>
    <w:rsid w:val="00D648A7"/>
    <w:rsid w:val="00E214F1"/>
    <w:rsid w:val="00E45300"/>
    <w:rsid w:val="00E6218F"/>
    <w:rsid w:val="00F94DB4"/>
    <w:rsid w:val="00F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F06D0"/>
  <w15:docId w15:val="{12F4AF07-4310-4C6A-857B-7CC62D9E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43A2"/>
    <w:pPr>
      <w:keepNext/>
      <w:ind w:left="1440" w:firstLine="720"/>
      <w:outlineLvl w:val="0"/>
    </w:pPr>
    <w:rPr>
      <w:rFonts w:ascii="Arial Black" w:hAnsi="Arial Black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643A2"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B643A2"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B643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43A2"/>
    <w:rPr>
      <w:rFonts w:ascii="Arial Black" w:eastAsia="Times New Roman" w:hAnsi="Arial Black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B643A2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643A2"/>
    <w:rPr>
      <w:rFonts w:ascii="Times New Roman" w:eastAsia="Times New Roman" w:hAnsi="Times New Roman" w:cs="Times New Roman"/>
      <w:b/>
      <w:bCs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B643A2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B643A2"/>
    <w:rPr>
      <w:color w:val="0000FF"/>
      <w:u w:val="single"/>
    </w:rPr>
  </w:style>
  <w:style w:type="paragraph" w:styleId="BodyText">
    <w:name w:val="Body Text"/>
    <w:basedOn w:val="Normal"/>
    <w:link w:val="BodyTextChar"/>
    <w:rsid w:val="00B64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B643A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A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6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urchservices.ie/millstr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oceseofkerry.ie" TargetMode="External"/><Relationship Id="rId5" Type="http://schemas.openxmlformats.org/officeDocument/2006/relationships/hyperlink" Target="mailto:millstreet@dioceseofkerry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street%20Parish\OneDrive%20-%20diocese%20of%20Kerry\Documents\2022\Newslett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2022.dotx</Template>
  <TotalTime>114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Millstreet Parish</dc:creator>
  <cp:lastModifiedBy>Millstreet Parish</cp:lastModifiedBy>
  <cp:revision>19</cp:revision>
  <cp:lastPrinted>2024-10-25T13:06:00Z</cp:lastPrinted>
  <dcterms:created xsi:type="dcterms:W3CDTF">2024-10-25T10:33:00Z</dcterms:created>
  <dcterms:modified xsi:type="dcterms:W3CDTF">2024-10-25T13:30:00Z</dcterms:modified>
</cp:coreProperties>
</file>