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85EE2" w14:textId="77777777" w:rsidR="00215FF1" w:rsidRDefault="00215FF1" w:rsidP="00215FF1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PARISH NEWSLETTER</w:t>
      </w:r>
    </w:p>
    <w:p w14:paraId="745CAEF5" w14:textId="77777777" w:rsidR="00215FF1" w:rsidRDefault="00215FF1" w:rsidP="00215FF1">
      <w:pPr>
        <w:pStyle w:val="BodyText"/>
        <w:pBdr>
          <w:left w:val="single" w:sz="4" w:space="0" w:color="auto"/>
        </w:pBdr>
        <w:rPr>
          <w:sz w:val="22"/>
        </w:rPr>
      </w:pPr>
      <w:r>
        <w:rPr>
          <w:sz w:val="22"/>
        </w:rPr>
        <w:t>BALLYDALY-CULLEN-MILLSTREET</w:t>
      </w:r>
    </w:p>
    <w:p w14:paraId="22B0E950" w14:textId="48EF537E" w:rsidR="00215FF1" w:rsidRDefault="00215FF1" w:rsidP="00215F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thirty third sunday in ordinary time</w:t>
      </w:r>
    </w:p>
    <w:p w14:paraId="77F362B9" w14:textId="0CD31041" w:rsidR="00215FF1" w:rsidRDefault="00215FF1" w:rsidP="00215F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caps/>
          <w:sz w:val="22"/>
        </w:rPr>
      </w:pPr>
      <w:r>
        <w:rPr>
          <w:b/>
          <w:bCs/>
          <w:caps/>
          <w:sz w:val="22"/>
        </w:rPr>
        <w:t>17</w:t>
      </w:r>
      <w:r w:rsidRPr="00260D22">
        <w:rPr>
          <w:b/>
          <w:bCs/>
          <w:caps/>
          <w:sz w:val="22"/>
          <w:vertAlign w:val="superscript"/>
        </w:rPr>
        <w:t>th</w:t>
      </w:r>
      <w:r>
        <w:rPr>
          <w:b/>
          <w:bCs/>
          <w:caps/>
          <w:sz w:val="22"/>
        </w:rPr>
        <w:t xml:space="preserve"> november, 2024</w:t>
      </w:r>
    </w:p>
    <w:p w14:paraId="4F1F4A0B" w14:textId="77777777" w:rsidR="00215FF1" w:rsidRDefault="00215FF1" w:rsidP="00215FF1">
      <w:pPr>
        <w:pStyle w:val="Heading4"/>
        <w:pBdr>
          <w:left w:val="single" w:sz="4" w:space="0" w:color="auto"/>
        </w:pBdr>
        <w:jc w:val="center"/>
      </w:pPr>
      <w:r>
        <w:t xml:space="preserve">Canon John Fitzgerald P.P. </w:t>
      </w:r>
    </w:p>
    <w:p w14:paraId="7E686521" w14:textId="77777777" w:rsidR="00215FF1" w:rsidRDefault="00215FF1" w:rsidP="00215FF1">
      <w:pPr>
        <w:pStyle w:val="Heading4"/>
        <w:pBdr>
          <w:left w:val="single" w:sz="4" w:space="0" w:color="auto"/>
        </w:pBdr>
        <w:jc w:val="center"/>
      </w:pPr>
      <w:r>
        <w:t>Tel Nos. Millstreet 029-70043/Mobile</w:t>
      </w:r>
      <w:r>
        <w:rPr>
          <w:b w:val="0"/>
          <w:bCs w:val="0"/>
        </w:rPr>
        <w:t xml:space="preserve"> </w:t>
      </w:r>
      <w:r>
        <w:t>087-7752948</w:t>
      </w:r>
    </w:p>
    <w:p w14:paraId="05FC9ABA" w14:textId="77777777" w:rsidR="00215FF1" w:rsidRDefault="00215FF1" w:rsidP="00215FF1">
      <w:pPr>
        <w:pStyle w:val="Heading4"/>
        <w:pBdr>
          <w:left w:val="single" w:sz="4" w:space="0" w:color="auto"/>
        </w:pBdr>
        <w:jc w:val="center"/>
        <w:rPr>
          <w:rStyle w:val="Hyperlink"/>
        </w:rPr>
      </w:pPr>
      <w:r>
        <w:t xml:space="preserve">Email:  </w:t>
      </w:r>
      <w:hyperlink r:id="rId5" w:history="1">
        <w:r>
          <w:rPr>
            <w:rStyle w:val="Hyperlink"/>
          </w:rPr>
          <w:t>millstreet@dioceseofkerry.ie</w:t>
        </w:r>
      </w:hyperlink>
      <w:r>
        <w:t xml:space="preserve">    </w:t>
      </w:r>
      <w:hyperlink r:id="rId6" w:history="1">
        <w:r>
          <w:rPr>
            <w:rStyle w:val="Hyperlink"/>
          </w:rPr>
          <w:t>www.dioceseofkerry.ie</w:t>
        </w:r>
      </w:hyperlink>
    </w:p>
    <w:p w14:paraId="46C88F3C" w14:textId="77777777" w:rsidR="00215FF1" w:rsidRDefault="00215FF1" w:rsidP="00215F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 Masses are live streamed on </w:t>
      </w:r>
      <w:hyperlink r:id="rId7" w:history="1">
        <w:r>
          <w:rPr>
            <w:rStyle w:val="Hyperlink"/>
            <w:b/>
            <w:bCs/>
            <w:i/>
            <w:iCs/>
            <w:sz w:val="22"/>
            <w:szCs w:val="22"/>
          </w:rPr>
          <w:t>www.churchservices.ie/millstreet</w:t>
        </w:r>
      </w:hyperlink>
    </w:p>
    <w:p w14:paraId="172BDD72" w14:textId="77777777" w:rsidR="00215FF1" w:rsidRDefault="00215FF1" w:rsidP="00215F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PARISH OFFICE OPENING HOURS: Monday-Tuesday-Wednesday-Friday</w:t>
      </w:r>
    </w:p>
    <w:p w14:paraId="08DB206E" w14:textId="77777777" w:rsidR="00215FF1" w:rsidRDefault="00215FF1" w:rsidP="00215F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10.00a.m. – 1.00p.m. &amp; 2.00-5.00p.m.</w:t>
      </w:r>
    </w:p>
    <w:p w14:paraId="64832BAD" w14:textId="29D1DA47" w:rsidR="00215FF1" w:rsidRDefault="00215FF1" w:rsidP="00215FF1">
      <w:pPr>
        <w:rPr>
          <w:bCs/>
          <w:sz w:val="20"/>
          <w:szCs w:val="20"/>
        </w:rPr>
      </w:pPr>
      <w:r>
        <w:rPr>
          <w:b/>
          <w:caps/>
          <w:sz w:val="20"/>
          <w:szCs w:val="20"/>
        </w:rPr>
        <w:t xml:space="preserve">Recent deaths: </w:t>
      </w:r>
      <w:r>
        <w:rPr>
          <w:bCs/>
          <w:sz w:val="20"/>
          <w:szCs w:val="20"/>
        </w:rPr>
        <w:t>Joan O’Brien (nee O’Shea), Mid</w:t>
      </w:r>
      <w:r w:rsidR="006C473E">
        <w:rPr>
          <w:bCs/>
          <w:sz w:val="20"/>
          <w:szCs w:val="20"/>
        </w:rPr>
        <w:t>l</w:t>
      </w:r>
      <w:r w:rsidR="00112434">
        <w:rPr>
          <w:bCs/>
          <w:sz w:val="20"/>
          <w:szCs w:val="20"/>
        </w:rPr>
        <w:t>e</w:t>
      </w:r>
      <w:r>
        <w:rPr>
          <w:bCs/>
          <w:sz w:val="20"/>
          <w:szCs w:val="20"/>
        </w:rPr>
        <w:t>ton &amp; Kilcorney.</w:t>
      </w:r>
    </w:p>
    <w:p w14:paraId="172F7C65" w14:textId="77777777" w:rsidR="00215FF1" w:rsidRDefault="00215FF1" w:rsidP="00215FF1">
      <w:pPr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Mass Intentions for THIS WEEKEND:</w:t>
      </w:r>
    </w:p>
    <w:p w14:paraId="2EC1C74B" w14:textId="54073C11" w:rsidR="00215FF1" w:rsidRDefault="00215FF1" w:rsidP="00215FF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Saturday 16</w:t>
      </w:r>
      <w:r w:rsidRPr="00151A4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November</w:t>
      </w:r>
      <w:r w:rsidRPr="00F94DB4">
        <w:rPr>
          <w:b/>
          <w:i/>
          <w:iCs/>
          <w:sz w:val="20"/>
          <w:szCs w:val="20"/>
        </w:rPr>
        <w:t xml:space="preserve">:               </w:t>
      </w:r>
      <w:r w:rsidR="00D32452">
        <w:rPr>
          <w:b/>
          <w:i/>
          <w:iCs/>
          <w:sz w:val="20"/>
          <w:szCs w:val="20"/>
        </w:rPr>
        <w:t xml:space="preserve"> </w:t>
      </w:r>
    </w:p>
    <w:p w14:paraId="5B0759FE" w14:textId="77777777" w:rsidR="00215FF1" w:rsidRDefault="00215FF1" w:rsidP="00215FF1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Humphrey Hickey, Dromsicane (</w:t>
      </w:r>
      <w:r w:rsidRPr="00151A43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);</w:t>
      </w:r>
    </w:p>
    <w:p w14:paraId="5DE38021" w14:textId="2D77D947" w:rsidR="00215FF1" w:rsidRDefault="00215FF1" w:rsidP="00047E8B">
      <w:pPr>
        <w:ind w:left="2880"/>
        <w:rPr>
          <w:bCs/>
          <w:sz w:val="20"/>
          <w:szCs w:val="20"/>
        </w:rPr>
      </w:pPr>
      <w:r>
        <w:rPr>
          <w:bCs/>
          <w:sz w:val="20"/>
          <w:szCs w:val="20"/>
        </w:rPr>
        <w:t>Denis O’Brien, Ballydaly &amp; Cloghoulabeg (</w:t>
      </w:r>
      <w:r w:rsidRPr="00151A43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);</w:t>
      </w:r>
      <w:r w:rsidR="00047E8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Neily &amp; Kathleen Dineen, Murphy’s Terrace;</w:t>
      </w:r>
      <w:r w:rsidR="00047E8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Julia Mary &amp; John Joe O’Sullivan, </w:t>
      </w:r>
      <w:r w:rsidR="00E56984">
        <w:rPr>
          <w:bCs/>
          <w:sz w:val="20"/>
          <w:szCs w:val="20"/>
        </w:rPr>
        <w:t>Coolikerane</w:t>
      </w:r>
      <w:r>
        <w:rPr>
          <w:bCs/>
          <w:sz w:val="20"/>
          <w:szCs w:val="20"/>
        </w:rPr>
        <w:t>.</w:t>
      </w:r>
    </w:p>
    <w:p w14:paraId="7BB760CE" w14:textId="77777777" w:rsidR="00215FF1" w:rsidRDefault="00215FF1" w:rsidP="00215FF1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Sunday 17</w:t>
      </w:r>
      <w:r w:rsidRPr="00151A4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November:         </w:t>
      </w:r>
    </w:p>
    <w:p w14:paraId="4509B17A" w14:textId="77777777" w:rsidR="00215FF1" w:rsidRDefault="00215FF1" w:rsidP="00215FF1">
      <w:pPr>
        <w:rPr>
          <w:bCs/>
          <w:sz w:val="20"/>
          <w:szCs w:val="20"/>
        </w:rPr>
      </w:pPr>
      <w:r>
        <w:rPr>
          <w:b/>
          <w:sz w:val="20"/>
          <w:szCs w:val="20"/>
        </w:rPr>
        <w:t>Cullen 9.30a.m.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ab/>
        <w:t>Fr. Jerry Singleton, Cullen (</w:t>
      </w:r>
      <w:r w:rsidRPr="00916303">
        <w:rPr>
          <w:bCs/>
          <w:i/>
          <w:iCs/>
          <w:sz w:val="20"/>
          <w:szCs w:val="20"/>
        </w:rPr>
        <w:t>First Anniversary</w:t>
      </w:r>
      <w:r>
        <w:rPr>
          <w:bCs/>
          <w:sz w:val="20"/>
          <w:szCs w:val="20"/>
        </w:rPr>
        <w:t>);</w:t>
      </w:r>
    </w:p>
    <w:p w14:paraId="1646A68F" w14:textId="255CFF78" w:rsidR="00215FF1" w:rsidRPr="00151A43" w:rsidRDefault="00215FF1" w:rsidP="00E3584E">
      <w:pPr>
        <w:ind w:left="2880"/>
        <w:rPr>
          <w:bCs/>
          <w:sz w:val="20"/>
          <w:szCs w:val="20"/>
        </w:rPr>
      </w:pPr>
      <w:r>
        <w:rPr>
          <w:bCs/>
          <w:sz w:val="20"/>
          <w:szCs w:val="20"/>
        </w:rPr>
        <w:t>Andy &amp; Kitty Walsh, Knocknageeha;</w:t>
      </w:r>
      <w:r w:rsidR="00047E8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Dan Meade, Ahane;</w:t>
      </w:r>
      <w:r w:rsidR="00E3584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Timothy (Tade) &amp; Margaret (Peg) O’Mahony,</w:t>
      </w:r>
      <w:r w:rsidR="00E3584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Knocknageeha.</w:t>
      </w:r>
    </w:p>
    <w:p w14:paraId="2F7069CF" w14:textId="77777777" w:rsidR="00215FF1" w:rsidRDefault="00215FF1" w:rsidP="00215FF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Cs/>
          <w:sz w:val="20"/>
          <w:szCs w:val="20"/>
        </w:rPr>
        <w:t>Denis Sheehan, Kanturk;</w:t>
      </w:r>
    </w:p>
    <w:p w14:paraId="0697E3F9" w14:textId="77777777" w:rsidR="00215FF1" w:rsidRPr="00133427" w:rsidRDefault="00215FF1" w:rsidP="00215FF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Kax &amp; Jerome O’Hare, Coole.</w:t>
      </w:r>
    </w:p>
    <w:p w14:paraId="3FA559A9" w14:textId="07DC8D24" w:rsidR="00215FF1" w:rsidRPr="006168FC" w:rsidRDefault="00215FF1" w:rsidP="00215FF1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</w:t>
      </w:r>
      <w:r>
        <w:rPr>
          <w:b/>
          <w:caps/>
          <w:sz w:val="20"/>
          <w:szCs w:val="20"/>
        </w:rPr>
        <w:t>Anniversaries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Sheila Kelleher, The Laurels; The deceased members of the Coleman Family, Minor Row; Tim Buckley, Murphy’s Terrace; Julia Cronin, Murphy’s Terrace; Daithi Dowlin</w:t>
      </w:r>
      <w:r w:rsidR="003666D3">
        <w:rPr>
          <w:sz w:val="20"/>
          <w:szCs w:val="20"/>
        </w:rPr>
        <w:t>g</w:t>
      </w:r>
      <w:r>
        <w:rPr>
          <w:sz w:val="20"/>
          <w:szCs w:val="20"/>
        </w:rPr>
        <w:t>, Murphy’s Terrace; Hugh &amp; Catherine Kelleher, Cloghoulabeg; Mary Fitzgerald, Cloghoula; Hannah Mary Riordan, Main Street; Willie Murphy, Killarney Road; Mary Murphy, Inchileagh; Hannah Tarrant, Liscreagh; Canon Eugene O’Sullivan, Gortavehy; Margaret O’Leary, Ploverfield; Donal McSweeney, Knocknageeha; Mick (Hugh) O’Connor, Mologhroe; Dermot Kiely, Cullen; Noreen Lucas, Lisnaboy; Jeremiah Fitzgerald, Knocknageeha; Kevin Hickey, New York &amp; Millstreet;  Sheehan Family, Dublin; Dan &amp; Mary Buckley, Scartaglen.</w:t>
      </w:r>
    </w:p>
    <w:p w14:paraId="456D86E1" w14:textId="61204AA2" w:rsidR="00215FF1" w:rsidRDefault="00215FF1" w:rsidP="00215FF1">
      <w:pPr>
        <w:rPr>
          <w:sz w:val="20"/>
          <w:szCs w:val="20"/>
        </w:rPr>
      </w:pPr>
      <w:r>
        <w:rPr>
          <w:b/>
          <w:caps/>
          <w:sz w:val="20"/>
          <w:szCs w:val="20"/>
        </w:rPr>
        <w:t>Mass Intentions for NEXT WEEKEND:</w:t>
      </w:r>
    </w:p>
    <w:p w14:paraId="15DC4174" w14:textId="4DF472ED" w:rsidR="00215FF1" w:rsidRDefault="00215FF1" w:rsidP="00215FF1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Saturday </w:t>
      </w:r>
      <w:r w:rsidR="008373D2">
        <w:rPr>
          <w:b/>
          <w:sz w:val="20"/>
          <w:szCs w:val="20"/>
          <w:u w:val="single"/>
        </w:rPr>
        <w:t>23</w:t>
      </w:r>
      <w:r w:rsidR="008373D2" w:rsidRPr="008373D2">
        <w:rPr>
          <w:b/>
          <w:sz w:val="20"/>
          <w:szCs w:val="20"/>
          <w:u w:val="single"/>
          <w:vertAlign w:val="superscript"/>
        </w:rPr>
        <w:t>rd</w:t>
      </w:r>
      <w:r w:rsidR="008373D2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November</w:t>
      </w:r>
      <w:r w:rsidRPr="00F94DB4">
        <w:rPr>
          <w:b/>
          <w:i/>
          <w:iCs/>
          <w:sz w:val="20"/>
          <w:szCs w:val="20"/>
        </w:rPr>
        <w:t xml:space="preserve">:               </w:t>
      </w:r>
      <w:r w:rsidR="00D32452">
        <w:rPr>
          <w:b/>
          <w:i/>
          <w:iCs/>
          <w:sz w:val="20"/>
          <w:szCs w:val="20"/>
        </w:rPr>
        <w:t xml:space="preserve"> </w:t>
      </w:r>
      <w:r w:rsidR="00E13318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           </w:t>
      </w:r>
    </w:p>
    <w:p w14:paraId="58EDCAC0" w14:textId="0D633BD7" w:rsidR="00215FF1" w:rsidRDefault="00215FF1" w:rsidP="008373D2">
      <w:pPr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Millstreet   6.15p.m.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8373D2">
        <w:rPr>
          <w:bCs/>
          <w:sz w:val="20"/>
          <w:szCs w:val="20"/>
        </w:rPr>
        <w:t>Joan &amp; Jack Healy, Minor Row;</w:t>
      </w:r>
    </w:p>
    <w:p w14:paraId="290FE7EA" w14:textId="6DF25A99" w:rsidR="008373D2" w:rsidRDefault="008373D2" w:rsidP="00F5237B">
      <w:pPr>
        <w:ind w:left="2880"/>
        <w:rPr>
          <w:bCs/>
          <w:sz w:val="20"/>
          <w:szCs w:val="20"/>
        </w:rPr>
      </w:pPr>
      <w:r>
        <w:rPr>
          <w:bCs/>
          <w:sz w:val="20"/>
          <w:szCs w:val="20"/>
        </w:rPr>
        <w:t>Denis O’Rahilly, Murphy’s Terrace;</w:t>
      </w:r>
      <w:r w:rsidR="006168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Sheila Sherlock Drishane View;</w:t>
      </w:r>
      <w:r w:rsidR="00F5237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John Anthony O’Sullivan, Ballydaly.</w:t>
      </w:r>
    </w:p>
    <w:p w14:paraId="358809AF" w14:textId="5D25EA71" w:rsidR="00215FF1" w:rsidRDefault="00215FF1" w:rsidP="00215FF1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Sunday </w:t>
      </w:r>
      <w:r w:rsidR="008373D2">
        <w:rPr>
          <w:b/>
          <w:sz w:val="20"/>
          <w:szCs w:val="20"/>
          <w:u w:val="single"/>
        </w:rPr>
        <w:t>24</w:t>
      </w:r>
      <w:r w:rsidRPr="00151A43">
        <w:rPr>
          <w:b/>
          <w:sz w:val="20"/>
          <w:szCs w:val="20"/>
          <w:u w:val="single"/>
          <w:vertAlign w:val="superscript"/>
        </w:rPr>
        <w:t>th</w:t>
      </w:r>
      <w:r>
        <w:rPr>
          <w:b/>
          <w:sz w:val="20"/>
          <w:szCs w:val="20"/>
          <w:u w:val="single"/>
        </w:rPr>
        <w:t xml:space="preserve"> November:         </w:t>
      </w:r>
    </w:p>
    <w:p w14:paraId="6ABA1172" w14:textId="029725F5" w:rsidR="00215FF1" w:rsidRPr="008373D2" w:rsidRDefault="008373D2" w:rsidP="008373D2">
      <w:pPr>
        <w:rPr>
          <w:bCs/>
          <w:sz w:val="20"/>
          <w:szCs w:val="20"/>
        </w:rPr>
      </w:pPr>
      <w:r>
        <w:rPr>
          <w:b/>
          <w:sz w:val="20"/>
          <w:szCs w:val="20"/>
        </w:rPr>
        <w:t>Ballydaly</w:t>
      </w:r>
      <w:r w:rsidR="00215FF1">
        <w:rPr>
          <w:b/>
          <w:sz w:val="20"/>
          <w:szCs w:val="20"/>
        </w:rPr>
        <w:t xml:space="preserve"> 9.30a.m.</w:t>
      </w:r>
      <w:r w:rsidR="00215FF1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373D2">
        <w:rPr>
          <w:bCs/>
          <w:sz w:val="20"/>
          <w:szCs w:val="20"/>
        </w:rPr>
        <w:t>Dan &amp; Lily Guerin, Ballydaly;</w:t>
      </w:r>
    </w:p>
    <w:p w14:paraId="7F3C37D3" w14:textId="3268B62A" w:rsidR="00215FF1" w:rsidRDefault="008373D2" w:rsidP="00F5237B">
      <w:pPr>
        <w:ind w:left="2880"/>
        <w:rPr>
          <w:bCs/>
          <w:sz w:val="20"/>
          <w:szCs w:val="20"/>
        </w:rPr>
      </w:pPr>
      <w:r w:rsidRPr="008373D2">
        <w:rPr>
          <w:bCs/>
          <w:sz w:val="20"/>
          <w:szCs w:val="20"/>
        </w:rPr>
        <w:t>Canon Bob Justice &amp; Fr. Corneilus Justice, Ballydaly;</w:t>
      </w:r>
      <w:r w:rsidR="006168F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Eddie Tucker, Ballydaly &amp; Whitegate.</w:t>
      </w:r>
    </w:p>
    <w:p w14:paraId="1CC95CC0" w14:textId="1B88E944" w:rsidR="006168FC" w:rsidRDefault="00215FF1" w:rsidP="006168FC">
      <w:pPr>
        <w:rPr>
          <w:bCs/>
          <w:sz w:val="20"/>
          <w:szCs w:val="20"/>
        </w:rPr>
      </w:pPr>
      <w:r w:rsidRPr="001E7AAC">
        <w:rPr>
          <w:b/>
          <w:sz w:val="20"/>
          <w:szCs w:val="20"/>
        </w:rPr>
        <w:t>Millstreet 11.30a.m.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168FC">
        <w:rPr>
          <w:bCs/>
          <w:sz w:val="20"/>
          <w:szCs w:val="20"/>
        </w:rPr>
        <w:t xml:space="preserve">Theresa Sheehan, Drishane Road </w:t>
      </w:r>
    </w:p>
    <w:p w14:paraId="2853A375" w14:textId="688D3F16" w:rsidR="006168FC" w:rsidRDefault="006168FC" w:rsidP="00E3584E">
      <w:pPr>
        <w:ind w:left="2880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 w:rsidRPr="006168FC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); Eileen O’Flynn (nee Burke) Shanballymore (</w:t>
      </w:r>
      <w:r w:rsidRPr="006168FC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);</w:t>
      </w:r>
      <w:r w:rsidR="006E63C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Billy &amp; the deceased members of </w:t>
      </w:r>
      <w:r w:rsidR="0079604B">
        <w:rPr>
          <w:bCs/>
          <w:sz w:val="20"/>
          <w:szCs w:val="20"/>
        </w:rPr>
        <w:t>the O’Shea</w:t>
      </w:r>
      <w:r>
        <w:rPr>
          <w:bCs/>
          <w:sz w:val="20"/>
          <w:szCs w:val="20"/>
        </w:rPr>
        <w:t xml:space="preserve"> Family, Cockhill;</w:t>
      </w:r>
    </w:p>
    <w:p w14:paraId="652A5411" w14:textId="0826D6D6" w:rsidR="006168FC" w:rsidRPr="00133427" w:rsidRDefault="006168FC" w:rsidP="00E3584E">
      <w:pPr>
        <w:ind w:left="2160" w:firstLine="720"/>
        <w:rPr>
          <w:bCs/>
          <w:sz w:val="20"/>
          <w:szCs w:val="20"/>
        </w:rPr>
      </w:pPr>
      <w:r>
        <w:rPr>
          <w:bCs/>
          <w:sz w:val="20"/>
          <w:szCs w:val="20"/>
        </w:rPr>
        <w:t>Margaret O’Connor, Kilmeedy.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800"/>
        <w:gridCol w:w="1980"/>
      </w:tblGrid>
      <w:tr w:rsidR="00215FF1" w14:paraId="1B8E66E6" w14:textId="77777777" w:rsidTr="00E667EA">
        <w:trPr>
          <w:cantSplit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F27C" w14:textId="0C79FC1F" w:rsidR="00215FF1" w:rsidRDefault="00215FF1" w:rsidP="00E667EA">
            <w:pPr>
              <w:pStyle w:val="Heading2"/>
              <w:spacing w:line="276" w:lineRule="auto"/>
              <w:jc w:val="center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 xml:space="preserve">Rotas for next weekend </w:t>
            </w:r>
            <w:r w:rsidR="006168FC">
              <w:rPr>
                <w:sz w:val="20"/>
                <w:lang w:val="en-IE"/>
              </w:rPr>
              <w:t>23</w:t>
            </w:r>
            <w:r w:rsidR="006168FC" w:rsidRPr="006168FC">
              <w:rPr>
                <w:sz w:val="20"/>
                <w:vertAlign w:val="superscript"/>
                <w:lang w:val="en-IE"/>
              </w:rPr>
              <w:t>rd</w:t>
            </w:r>
            <w:r w:rsidR="006168FC">
              <w:rPr>
                <w:sz w:val="20"/>
                <w:lang w:val="en-IE"/>
              </w:rPr>
              <w:t xml:space="preserve"> &amp; 24</w:t>
            </w:r>
            <w:r w:rsidR="006168FC" w:rsidRPr="006168FC">
              <w:rPr>
                <w:sz w:val="20"/>
                <w:vertAlign w:val="superscript"/>
                <w:lang w:val="en-IE"/>
              </w:rPr>
              <w:t>th</w:t>
            </w:r>
            <w:r w:rsidR="006168FC">
              <w:rPr>
                <w:sz w:val="20"/>
                <w:lang w:val="en-IE"/>
              </w:rPr>
              <w:t xml:space="preserve"> </w:t>
            </w:r>
            <w:r>
              <w:rPr>
                <w:sz w:val="20"/>
                <w:lang w:val="en-IE"/>
              </w:rPr>
              <w:t>November</w:t>
            </w:r>
          </w:p>
        </w:tc>
      </w:tr>
      <w:tr w:rsidR="00215FF1" w14:paraId="7F09834B" w14:textId="77777777" w:rsidTr="00E667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55F4" w14:textId="77777777" w:rsidR="00215FF1" w:rsidRDefault="00215FF1" w:rsidP="00E667EA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CHURCH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47A8" w14:textId="77777777" w:rsidR="00215FF1" w:rsidRDefault="00215FF1" w:rsidP="00E667EA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TIME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E5F3" w14:textId="77777777" w:rsidR="00215FF1" w:rsidRDefault="00215FF1" w:rsidP="00E667EA">
            <w:pPr>
              <w:spacing w:line="276" w:lineRule="auto"/>
              <w:rPr>
                <w:b/>
                <w:bCs/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>READER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8707" w14:textId="77777777" w:rsidR="00215FF1" w:rsidRDefault="00215FF1" w:rsidP="00E667E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EUCHARISTIC</w:t>
            </w:r>
          </w:p>
          <w:p w14:paraId="5967D2A9" w14:textId="77777777" w:rsidR="00215FF1" w:rsidRDefault="00215FF1" w:rsidP="00E667E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MINISTERS</w:t>
            </w:r>
          </w:p>
        </w:tc>
      </w:tr>
      <w:tr w:rsidR="00215FF1" w14:paraId="3F13CBB1" w14:textId="77777777" w:rsidTr="00E667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D5A6" w14:textId="77777777" w:rsidR="00215FF1" w:rsidRDefault="00215FF1" w:rsidP="00E667E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Millstreet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0F75" w14:textId="77777777" w:rsidR="00215FF1" w:rsidRDefault="00215FF1" w:rsidP="00E667E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6.15 p.m.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C049" w14:textId="0133E54B" w:rsidR="00215FF1" w:rsidRDefault="00D3448A" w:rsidP="00E667E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Padraig Creedon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A6FB" w14:textId="64D15BE1" w:rsidR="00215FF1" w:rsidRDefault="00215FF1" w:rsidP="00E667E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6168FC">
              <w:rPr>
                <w:b/>
                <w:bCs/>
                <w:sz w:val="20"/>
                <w:lang w:val="en-IE"/>
              </w:rPr>
              <w:t>D</w:t>
            </w:r>
            <w:r>
              <w:rPr>
                <w:b/>
                <w:bCs/>
                <w:sz w:val="20"/>
                <w:lang w:val="en-IE"/>
              </w:rPr>
              <w:t xml:space="preserve">  </w:t>
            </w:r>
          </w:p>
        </w:tc>
      </w:tr>
      <w:tr w:rsidR="00215FF1" w14:paraId="3F87DA04" w14:textId="77777777" w:rsidTr="00E667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D57" w14:textId="77777777" w:rsidR="00215FF1" w:rsidRDefault="00215FF1" w:rsidP="00E667EA">
            <w:pPr>
              <w:spacing w:line="276" w:lineRule="auto"/>
              <w:rPr>
                <w:b/>
                <w:sz w:val="20"/>
                <w:lang w:val="en-I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7CDA" w14:textId="77777777" w:rsidR="00215FF1" w:rsidRDefault="00215FF1" w:rsidP="00E667E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11.30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A6EA" w14:textId="591AE6CA" w:rsidR="00215FF1" w:rsidRDefault="00C16B76" w:rsidP="00E667E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Bernie Cronin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322E" w14:textId="042E47E7" w:rsidR="00215FF1" w:rsidRDefault="00215FF1" w:rsidP="00E667E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b/>
                <w:bCs/>
                <w:sz w:val="20"/>
                <w:lang w:val="en-IE"/>
              </w:rPr>
              <w:t xml:space="preserve"> Group </w:t>
            </w:r>
            <w:r w:rsidR="006168FC">
              <w:rPr>
                <w:b/>
                <w:bCs/>
                <w:sz w:val="20"/>
                <w:lang w:val="en-IE"/>
              </w:rPr>
              <w:t>B</w:t>
            </w:r>
          </w:p>
        </w:tc>
      </w:tr>
      <w:tr w:rsidR="00215FF1" w14:paraId="7C4D17B0" w14:textId="77777777" w:rsidTr="00E667E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93FC" w14:textId="5F256D9B" w:rsidR="00215FF1" w:rsidRDefault="00C16B76" w:rsidP="00E667EA">
            <w:pPr>
              <w:pStyle w:val="Heading2"/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Ballydaly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FDCB" w14:textId="77777777" w:rsidR="00215FF1" w:rsidRDefault="00215FF1" w:rsidP="00E667E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9.30 a.m.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2705" w14:textId="60E85636" w:rsidR="00215FF1" w:rsidRDefault="002774B0" w:rsidP="00E667E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Josephine Murphy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AF3A" w14:textId="3E6097CF" w:rsidR="00215FF1" w:rsidRDefault="00180B5D" w:rsidP="00E667EA">
            <w:pPr>
              <w:spacing w:line="276" w:lineRule="auto"/>
              <w:rPr>
                <w:sz w:val="20"/>
                <w:lang w:val="en-IE"/>
              </w:rPr>
            </w:pPr>
            <w:r>
              <w:rPr>
                <w:sz w:val="20"/>
                <w:lang w:val="en-IE"/>
              </w:rPr>
              <w:t>Marcella Moynihan</w:t>
            </w:r>
          </w:p>
        </w:tc>
      </w:tr>
    </w:tbl>
    <w:p w14:paraId="3945A0C7" w14:textId="77777777" w:rsidR="004B061E" w:rsidRDefault="004B061E" w:rsidP="00215FF1">
      <w:pPr>
        <w:ind w:firstLine="720"/>
        <w:rPr>
          <w:b/>
          <w:caps/>
          <w:sz w:val="20"/>
          <w:szCs w:val="20"/>
        </w:rPr>
      </w:pPr>
    </w:p>
    <w:p w14:paraId="3492B00D" w14:textId="30B20A65" w:rsidR="00215FF1" w:rsidRDefault="00215FF1" w:rsidP="00215FF1">
      <w:pPr>
        <w:ind w:firstLine="720"/>
        <w:rPr>
          <w:sz w:val="20"/>
          <w:szCs w:val="20"/>
        </w:rPr>
      </w:pPr>
      <w:r>
        <w:rPr>
          <w:b/>
          <w:caps/>
          <w:sz w:val="20"/>
          <w:szCs w:val="20"/>
        </w:rPr>
        <w:t xml:space="preserve">Millstreet Church: </w:t>
      </w:r>
      <w:r>
        <w:rPr>
          <w:i/>
          <w:sz w:val="20"/>
          <w:szCs w:val="20"/>
        </w:rPr>
        <w:t>Mass times this week unless there is a funeral</w:t>
      </w:r>
      <w:r>
        <w:rPr>
          <w:sz w:val="20"/>
          <w:szCs w:val="20"/>
        </w:rPr>
        <w:t>.</w:t>
      </w:r>
    </w:p>
    <w:p w14:paraId="7A78B8F6" w14:textId="33D5CE7C" w:rsidR="00215FF1" w:rsidRPr="00BC2450" w:rsidRDefault="003608A2" w:rsidP="00215FF1">
      <w:pPr>
        <w:ind w:left="720"/>
        <w:rPr>
          <w:i/>
          <w:iCs/>
          <w:sz w:val="20"/>
          <w:szCs w:val="20"/>
        </w:rPr>
      </w:pPr>
      <w:r>
        <w:rPr>
          <w:sz w:val="20"/>
          <w:szCs w:val="20"/>
        </w:rPr>
        <w:t>Mass on Monday (18</w:t>
      </w:r>
      <w:r w:rsidRPr="003608A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the deceased members and </w:t>
      </w:r>
      <w:r w:rsidR="00AF424E">
        <w:rPr>
          <w:sz w:val="20"/>
          <w:szCs w:val="20"/>
        </w:rPr>
        <w:t>auxiliaries</w:t>
      </w:r>
      <w:r>
        <w:rPr>
          <w:sz w:val="20"/>
          <w:szCs w:val="20"/>
        </w:rPr>
        <w:t xml:space="preserve"> of The Legion of Mary and Franjo Maric (</w:t>
      </w:r>
      <w:r w:rsidRPr="008373D2">
        <w:rPr>
          <w:i/>
          <w:iCs/>
          <w:sz w:val="20"/>
          <w:szCs w:val="20"/>
        </w:rPr>
        <w:t>recently deceased</w:t>
      </w:r>
      <w:r>
        <w:rPr>
          <w:sz w:val="20"/>
          <w:szCs w:val="20"/>
        </w:rPr>
        <w:t>) at 7.30p.m.</w:t>
      </w:r>
    </w:p>
    <w:p w14:paraId="045CB832" w14:textId="7803CBE3" w:rsidR="00215FF1" w:rsidRDefault="00215FF1" w:rsidP="00215FF1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Tuesday (</w:t>
      </w:r>
      <w:r w:rsidR="008373D2">
        <w:rPr>
          <w:sz w:val="20"/>
          <w:szCs w:val="20"/>
        </w:rPr>
        <w:t>19</w:t>
      </w:r>
      <w:r w:rsidRPr="00E6218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) for </w:t>
      </w:r>
      <w:r w:rsidR="008373D2">
        <w:rPr>
          <w:sz w:val="20"/>
          <w:szCs w:val="20"/>
        </w:rPr>
        <w:t>the Holy Souls</w:t>
      </w:r>
      <w:r>
        <w:rPr>
          <w:sz w:val="20"/>
          <w:szCs w:val="20"/>
        </w:rPr>
        <w:t xml:space="preserve"> at 10.00a.m.</w:t>
      </w:r>
    </w:p>
    <w:p w14:paraId="74130F55" w14:textId="66D832EA" w:rsidR="00215FF1" w:rsidRDefault="008373D2" w:rsidP="00215FF1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Wednesday (20</w:t>
      </w:r>
      <w:r w:rsidRPr="008373D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) for Ellie &amp; Ned Twohig, Aunagloor &amp; their daughter Mary McCarthy at 10.00a.m.</w:t>
      </w:r>
    </w:p>
    <w:p w14:paraId="1A40206D" w14:textId="66A3F2C4" w:rsidR="00215FF1" w:rsidRDefault="00215FF1" w:rsidP="00215FF1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Thursday (</w:t>
      </w:r>
      <w:r w:rsidR="008373D2">
        <w:rPr>
          <w:sz w:val="20"/>
          <w:szCs w:val="20"/>
        </w:rPr>
        <w:t>21</w:t>
      </w:r>
      <w:r w:rsidR="008373D2" w:rsidRPr="008373D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) </w:t>
      </w:r>
      <w:r w:rsidR="008373D2" w:rsidRPr="008373D2">
        <w:rPr>
          <w:i/>
          <w:iCs/>
          <w:sz w:val="20"/>
          <w:szCs w:val="20"/>
        </w:rPr>
        <w:t>Feast of the Presentation of the Blessed Virgin Mary</w:t>
      </w:r>
      <w:r>
        <w:rPr>
          <w:sz w:val="20"/>
          <w:szCs w:val="20"/>
        </w:rPr>
        <w:t xml:space="preserve"> </w:t>
      </w:r>
      <w:r w:rsidR="008373D2">
        <w:rPr>
          <w:sz w:val="20"/>
          <w:szCs w:val="20"/>
        </w:rPr>
        <w:t>Mass will be celebrated for the staff and pupils of the Presentation Convent &amp; People of the Parish</w:t>
      </w:r>
      <w:r>
        <w:rPr>
          <w:sz w:val="20"/>
          <w:szCs w:val="20"/>
        </w:rPr>
        <w:t xml:space="preserve"> at 10.00a.m.</w:t>
      </w:r>
    </w:p>
    <w:p w14:paraId="2928A27B" w14:textId="6973A87C" w:rsidR="00215FF1" w:rsidRDefault="00215FF1" w:rsidP="00215FF1">
      <w:pPr>
        <w:ind w:left="720"/>
        <w:rPr>
          <w:sz w:val="20"/>
          <w:szCs w:val="20"/>
        </w:rPr>
      </w:pPr>
      <w:r>
        <w:rPr>
          <w:sz w:val="20"/>
          <w:szCs w:val="20"/>
        </w:rPr>
        <w:t>Mass on Friday (</w:t>
      </w:r>
      <w:r w:rsidR="008373D2">
        <w:rPr>
          <w:sz w:val="20"/>
          <w:szCs w:val="20"/>
        </w:rPr>
        <w:t>22</w:t>
      </w:r>
      <w:r w:rsidR="008373D2" w:rsidRPr="008373D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) for </w:t>
      </w:r>
      <w:r w:rsidR="008373D2">
        <w:rPr>
          <w:sz w:val="20"/>
          <w:szCs w:val="20"/>
        </w:rPr>
        <w:t>Aidan Burke, Drishanemore; Jeremiah &amp; Julia Mullane, Gneeves</w:t>
      </w:r>
      <w:r>
        <w:rPr>
          <w:sz w:val="20"/>
          <w:szCs w:val="20"/>
        </w:rPr>
        <w:t xml:space="preserve"> at 7.30p.m.</w:t>
      </w:r>
    </w:p>
    <w:p w14:paraId="4E2B1CC0" w14:textId="4C6362F1" w:rsidR="003608A2" w:rsidRPr="003608A2" w:rsidRDefault="003608A2" w:rsidP="00215FF1">
      <w:pPr>
        <w:ind w:left="72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TAIZE PRAYER </w:t>
      </w:r>
      <w:r w:rsidRPr="003608A2">
        <w:rPr>
          <w:bCs/>
          <w:sz w:val="20"/>
          <w:szCs w:val="20"/>
        </w:rPr>
        <w:t>around the Cross in Millstreet Church on Monday night at 8.15p.m.</w:t>
      </w:r>
    </w:p>
    <w:p w14:paraId="16EE1AF5" w14:textId="277DD5AB" w:rsidR="00215FF1" w:rsidRDefault="00215FF1" w:rsidP="00215FF1">
      <w:pPr>
        <w:ind w:left="720"/>
        <w:rPr>
          <w:sz w:val="20"/>
          <w:szCs w:val="20"/>
        </w:rPr>
      </w:pPr>
      <w:r>
        <w:rPr>
          <w:b/>
          <w:sz w:val="20"/>
          <w:szCs w:val="20"/>
        </w:rPr>
        <w:t xml:space="preserve">Exposition of the Blessed Sacrament </w:t>
      </w:r>
      <w:r>
        <w:rPr>
          <w:sz w:val="20"/>
          <w:szCs w:val="20"/>
        </w:rPr>
        <w:t>Tuesday in Millstreet Church 10.30- 7.30</w:t>
      </w:r>
      <w:r w:rsidR="00E13318">
        <w:rPr>
          <w:sz w:val="20"/>
          <w:szCs w:val="20"/>
        </w:rPr>
        <w:t xml:space="preserve">pm. </w:t>
      </w:r>
    </w:p>
    <w:p w14:paraId="478CED6A" w14:textId="6D5E1172" w:rsidR="00215FF1" w:rsidRDefault="00215FF1" w:rsidP="00215FF1">
      <w:pPr>
        <w:ind w:firstLine="720"/>
        <w:rPr>
          <w:sz w:val="20"/>
          <w:szCs w:val="20"/>
        </w:rPr>
      </w:pPr>
      <w:r>
        <w:rPr>
          <w:b/>
          <w:sz w:val="20"/>
          <w:szCs w:val="20"/>
        </w:rPr>
        <w:t xml:space="preserve">LEGION OF MARY </w:t>
      </w:r>
      <w:r w:rsidRPr="00F15FB2">
        <w:rPr>
          <w:bCs/>
          <w:sz w:val="20"/>
          <w:szCs w:val="20"/>
        </w:rPr>
        <w:t>meet</w:t>
      </w:r>
      <w:r>
        <w:rPr>
          <w:b/>
          <w:sz w:val="20"/>
          <w:szCs w:val="20"/>
        </w:rPr>
        <w:t xml:space="preserve"> </w:t>
      </w:r>
      <w:r w:rsidRPr="00F15FB2">
        <w:rPr>
          <w:bCs/>
          <w:sz w:val="20"/>
          <w:szCs w:val="20"/>
        </w:rPr>
        <w:t>every</w:t>
      </w:r>
      <w:r>
        <w:rPr>
          <w:bCs/>
          <w:sz w:val="20"/>
          <w:szCs w:val="20"/>
        </w:rPr>
        <w:t xml:space="preserve"> Tuesday</w:t>
      </w:r>
      <w:r w:rsidRPr="001D7C96">
        <w:rPr>
          <w:bCs/>
          <w:sz w:val="20"/>
          <w:szCs w:val="20"/>
        </w:rPr>
        <w:t xml:space="preserve"> night in Parish Centre at 7.30</w:t>
      </w:r>
      <w:r w:rsidR="00E13318" w:rsidRPr="001D7C96">
        <w:rPr>
          <w:bCs/>
          <w:sz w:val="20"/>
          <w:szCs w:val="20"/>
        </w:rPr>
        <w:t>p.m.</w:t>
      </w:r>
      <w:r w:rsidR="00E13318">
        <w:rPr>
          <w:bCs/>
          <w:sz w:val="20"/>
          <w:szCs w:val="20"/>
        </w:rPr>
        <w:t xml:space="preserve"> </w:t>
      </w:r>
    </w:p>
    <w:p w14:paraId="4322F3BD" w14:textId="55E3FDEF" w:rsidR="00215FF1" w:rsidRPr="00151A43" w:rsidRDefault="00215FF1" w:rsidP="00215FF1">
      <w:pPr>
        <w:ind w:left="72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CULLEN CHURCH: </w:t>
      </w:r>
      <w:r w:rsidRPr="00151A43">
        <w:rPr>
          <w:bCs/>
          <w:sz w:val="20"/>
          <w:szCs w:val="20"/>
        </w:rPr>
        <w:t xml:space="preserve">Mass on Thursday </w:t>
      </w:r>
      <w:r w:rsidR="008373D2">
        <w:rPr>
          <w:bCs/>
          <w:sz w:val="20"/>
          <w:szCs w:val="20"/>
        </w:rPr>
        <w:t>21</w:t>
      </w:r>
      <w:r w:rsidR="008373D2" w:rsidRPr="008373D2">
        <w:rPr>
          <w:bCs/>
          <w:sz w:val="20"/>
          <w:szCs w:val="20"/>
          <w:vertAlign w:val="superscript"/>
        </w:rPr>
        <w:t>st</w:t>
      </w:r>
      <w:r w:rsidR="008373D2">
        <w:rPr>
          <w:bCs/>
          <w:sz w:val="20"/>
          <w:szCs w:val="20"/>
        </w:rPr>
        <w:t xml:space="preserve"> </w:t>
      </w:r>
      <w:r w:rsidRPr="00151A43">
        <w:rPr>
          <w:bCs/>
          <w:sz w:val="20"/>
          <w:szCs w:val="20"/>
        </w:rPr>
        <w:t>for</w:t>
      </w:r>
      <w:r>
        <w:rPr>
          <w:bCs/>
          <w:sz w:val="20"/>
          <w:szCs w:val="20"/>
        </w:rPr>
        <w:t xml:space="preserve"> </w:t>
      </w:r>
      <w:r w:rsidR="008373D2">
        <w:rPr>
          <w:bCs/>
          <w:sz w:val="20"/>
          <w:szCs w:val="20"/>
        </w:rPr>
        <w:t>Larry Morley</w:t>
      </w:r>
      <w:r>
        <w:rPr>
          <w:bCs/>
          <w:sz w:val="20"/>
          <w:szCs w:val="20"/>
        </w:rPr>
        <w:t>, Cullen (</w:t>
      </w:r>
      <w:r w:rsidRPr="005B6FBC">
        <w:rPr>
          <w:bCs/>
          <w:i/>
          <w:iCs/>
          <w:sz w:val="20"/>
          <w:szCs w:val="20"/>
        </w:rPr>
        <w:t>recently deceased</w:t>
      </w:r>
      <w:r>
        <w:rPr>
          <w:bCs/>
          <w:sz w:val="20"/>
          <w:szCs w:val="20"/>
        </w:rPr>
        <w:t>)</w:t>
      </w:r>
      <w:r w:rsidR="008373D2">
        <w:rPr>
          <w:bCs/>
          <w:sz w:val="20"/>
          <w:szCs w:val="20"/>
        </w:rPr>
        <w:t>; Jeremiah Fitzgerald, Knocknageeha, his daughter Betty Withers &amp; her husband Ben</w:t>
      </w:r>
      <w:r>
        <w:rPr>
          <w:bCs/>
          <w:sz w:val="20"/>
          <w:szCs w:val="20"/>
        </w:rPr>
        <w:t xml:space="preserve"> and the Holy Souls at 7.30p.m.</w:t>
      </w:r>
    </w:p>
    <w:p w14:paraId="2EED6FD4" w14:textId="713FBBC9" w:rsidR="00215FF1" w:rsidRDefault="006168FC" w:rsidP="00215FF1">
      <w:pPr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BALLYDALY</w:t>
      </w:r>
      <w:r w:rsidR="00215FF1">
        <w:rPr>
          <w:b/>
          <w:sz w:val="20"/>
          <w:szCs w:val="20"/>
        </w:rPr>
        <w:t xml:space="preserve"> CHURCH COLLECTOR </w:t>
      </w:r>
      <w:r w:rsidR="00215FF1" w:rsidRPr="008446C7">
        <w:rPr>
          <w:bCs/>
          <w:sz w:val="20"/>
          <w:szCs w:val="20"/>
        </w:rPr>
        <w:t xml:space="preserve">for </w:t>
      </w:r>
      <w:r>
        <w:rPr>
          <w:bCs/>
          <w:sz w:val="20"/>
          <w:szCs w:val="20"/>
        </w:rPr>
        <w:t>24</w:t>
      </w:r>
      <w:r w:rsidR="00215FF1" w:rsidRPr="00D35628">
        <w:rPr>
          <w:bCs/>
          <w:sz w:val="20"/>
          <w:szCs w:val="20"/>
          <w:vertAlign w:val="superscript"/>
        </w:rPr>
        <w:t>th</w:t>
      </w:r>
      <w:r w:rsidR="00215FF1">
        <w:rPr>
          <w:bCs/>
          <w:sz w:val="20"/>
          <w:szCs w:val="20"/>
        </w:rPr>
        <w:t xml:space="preserve"> Nov</w:t>
      </w:r>
      <w:r w:rsidR="00215FF1">
        <w:rPr>
          <w:b/>
          <w:sz w:val="20"/>
          <w:szCs w:val="20"/>
        </w:rPr>
        <w:t xml:space="preserve">: </w:t>
      </w:r>
      <w:r w:rsidR="008040C5">
        <w:rPr>
          <w:b/>
          <w:sz w:val="20"/>
          <w:szCs w:val="20"/>
        </w:rPr>
        <w:t>John Buckley</w:t>
      </w:r>
    </w:p>
    <w:p w14:paraId="61FC029E" w14:textId="72233FA6" w:rsidR="00CC59C6" w:rsidRDefault="00215FF1" w:rsidP="00CC59C6">
      <w:pPr>
        <w:ind w:left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PASTORAL AREA PRIEST ON DUTY: </w:t>
      </w:r>
      <w:r w:rsidRPr="005B6FBC">
        <w:rPr>
          <w:b/>
          <w:bCs/>
          <w:sz w:val="20"/>
          <w:szCs w:val="20"/>
        </w:rPr>
        <w:t>Sunday 17</w:t>
      </w:r>
      <w:r w:rsidRPr="005B6FBC">
        <w:rPr>
          <w:b/>
          <w:bCs/>
          <w:sz w:val="20"/>
          <w:szCs w:val="20"/>
          <w:vertAlign w:val="superscript"/>
        </w:rPr>
        <w:t>th</w:t>
      </w:r>
      <w:r w:rsidRPr="005B6FBC">
        <w:rPr>
          <w:b/>
          <w:bCs/>
          <w:sz w:val="20"/>
          <w:szCs w:val="20"/>
        </w:rPr>
        <w:t xml:space="preserve"> Nov</w:t>
      </w:r>
      <w:r>
        <w:rPr>
          <w:sz w:val="20"/>
          <w:szCs w:val="20"/>
        </w:rPr>
        <w:t>: Fr. Joe Tarrant (064) 7751104/ (086) 3978642</w:t>
      </w:r>
      <w:r w:rsidR="006168FC">
        <w:rPr>
          <w:sz w:val="20"/>
          <w:szCs w:val="20"/>
        </w:rPr>
        <w:t xml:space="preserve">. </w:t>
      </w:r>
      <w:r w:rsidR="006168FC" w:rsidRPr="00CC59C6">
        <w:rPr>
          <w:b/>
          <w:bCs/>
          <w:sz w:val="20"/>
          <w:szCs w:val="20"/>
        </w:rPr>
        <w:t>Sunday 24</w:t>
      </w:r>
      <w:r w:rsidR="006168FC" w:rsidRPr="00CC59C6">
        <w:rPr>
          <w:b/>
          <w:bCs/>
          <w:sz w:val="20"/>
          <w:szCs w:val="20"/>
          <w:vertAlign w:val="superscript"/>
        </w:rPr>
        <w:t>th</w:t>
      </w:r>
      <w:r w:rsidR="006168FC" w:rsidRPr="00CC59C6">
        <w:rPr>
          <w:b/>
          <w:bCs/>
          <w:sz w:val="20"/>
          <w:szCs w:val="20"/>
        </w:rPr>
        <w:t xml:space="preserve"> Nov</w:t>
      </w:r>
      <w:r w:rsidR="006168FC">
        <w:rPr>
          <w:sz w:val="20"/>
          <w:szCs w:val="20"/>
        </w:rPr>
        <w:t xml:space="preserve">: </w:t>
      </w:r>
      <w:r w:rsidR="00CC59C6">
        <w:rPr>
          <w:sz w:val="20"/>
          <w:szCs w:val="20"/>
        </w:rPr>
        <w:t>Fr. Jim Kennelly (029) 76151</w:t>
      </w:r>
      <w:r w:rsidR="0079604B">
        <w:rPr>
          <w:sz w:val="20"/>
          <w:szCs w:val="20"/>
        </w:rPr>
        <w:t>/ (</w:t>
      </w:r>
      <w:r w:rsidR="00CC59C6">
        <w:rPr>
          <w:sz w:val="20"/>
          <w:szCs w:val="20"/>
        </w:rPr>
        <w:t>087) 2401331.</w:t>
      </w:r>
    </w:p>
    <w:p w14:paraId="630675EB" w14:textId="0067E630" w:rsidR="00CC59C6" w:rsidRPr="00CC59C6" w:rsidRDefault="00CC59C6" w:rsidP="00CC5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jc w:val="center"/>
        <w:rPr>
          <w:b/>
          <w:bCs/>
          <w:i/>
          <w:iCs/>
          <w:sz w:val="20"/>
          <w:szCs w:val="20"/>
        </w:rPr>
      </w:pPr>
      <w:r w:rsidRPr="00CC59C6">
        <w:rPr>
          <w:b/>
          <w:bCs/>
          <w:i/>
          <w:iCs/>
          <w:sz w:val="20"/>
          <w:szCs w:val="20"/>
        </w:rPr>
        <w:t>CONFIRMATION TALK</w:t>
      </w:r>
    </w:p>
    <w:p w14:paraId="6FC5B94B" w14:textId="1BF11E41" w:rsidR="00CC59C6" w:rsidRPr="006D6E27" w:rsidRDefault="00CC59C6" w:rsidP="00D34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0"/>
          <w:szCs w:val="20"/>
        </w:rPr>
      </w:pPr>
      <w:r>
        <w:rPr>
          <w:sz w:val="20"/>
          <w:szCs w:val="20"/>
        </w:rPr>
        <w:t>Parents/guardians of children receiving the Sacrament of Confirmation next year</w:t>
      </w:r>
      <w:r w:rsidR="00CF0ED0">
        <w:rPr>
          <w:sz w:val="20"/>
          <w:szCs w:val="20"/>
        </w:rPr>
        <w:t xml:space="preserve"> in our Parish</w:t>
      </w:r>
      <w:r>
        <w:rPr>
          <w:sz w:val="20"/>
          <w:szCs w:val="20"/>
        </w:rPr>
        <w:t xml:space="preserve"> are invited to attend an upcoming webinar on Thursday 28</w:t>
      </w:r>
      <w:r w:rsidRPr="00CC59C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November at 7.30p.m. Guest speaker is Dr. Dan O’Connell from Mary Immaculate College, Limerick. </w:t>
      </w:r>
      <w:r w:rsidR="00CF0ED0">
        <w:rPr>
          <w:sz w:val="20"/>
          <w:szCs w:val="20"/>
        </w:rPr>
        <w:t>Link will be issued through schools.</w:t>
      </w:r>
    </w:p>
    <w:p w14:paraId="0D8F77BC" w14:textId="3EF01EA6" w:rsidR="00215FF1" w:rsidRPr="001D435F" w:rsidRDefault="00215FF1" w:rsidP="00215FF1">
      <w:pPr>
        <w:pStyle w:val="Heading1"/>
        <w:ind w:left="0" w:firstLine="0"/>
        <w:jc w:val="center"/>
      </w:pPr>
      <w:r>
        <w:t>Community Notices</w:t>
      </w:r>
      <w:r w:rsidRPr="001D435F">
        <w:rPr>
          <w:sz w:val="20"/>
          <w:szCs w:val="20"/>
        </w:rPr>
        <w:t xml:space="preserve">   </w:t>
      </w:r>
    </w:p>
    <w:p w14:paraId="47F753EE" w14:textId="3766F12F" w:rsidR="006168FC" w:rsidRDefault="006168FC" w:rsidP="00215FF1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rStyle w:val="Hyperlink"/>
          <w:color w:val="auto"/>
          <w:sz w:val="20"/>
          <w:szCs w:val="20"/>
          <w:u w:val="none"/>
        </w:rPr>
      </w:pPr>
      <w:r w:rsidRPr="006168FC">
        <w:rPr>
          <w:rStyle w:val="Hyperlink"/>
          <w:b/>
          <w:bCs/>
          <w:color w:val="auto"/>
          <w:sz w:val="20"/>
          <w:szCs w:val="20"/>
          <w:u w:val="none"/>
        </w:rPr>
        <w:t>ANNUAL GENERAL MEETING</w:t>
      </w:r>
      <w:r>
        <w:rPr>
          <w:rStyle w:val="Hyperlink"/>
          <w:color w:val="auto"/>
          <w:sz w:val="20"/>
          <w:szCs w:val="20"/>
          <w:u w:val="none"/>
        </w:rPr>
        <w:t xml:space="preserve"> of </w:t>
      </w:r>
      <w:r w:rsidR="0079604B">
        <w:rPr>
          <w:rStyle w:val="Hyperlink"/>
          <w:color w:val="auto"/>
          <w:sz w:val="20"/>
          <w:szCs w:val="20"/>
          <w:u w:val="none"/>
        </w:rPr>
        <w:t>the</w:t>
      </w:r>
      <w:r>
        <w:rPr>
          <w:rStyle w:val="Hyperlink"/>
          <w:color w:val="auto"/>
          <w:sz w:val="20"/>
          <w:szCs w:val="20"/>
          <w:u w:val="none"/>
        </w:rPr>
        <w:t xml:space="preserve"> friends of Millstreet Community Hospital will take place on this Monday night (18</w:t>
      </w:r>
      <w:r w:rsidRPr="006168FC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>
        <w:rPr>
          <w:rStyle w:val="Hyperlink"/>
          <w:color w:val="auto"/>
          <w:sz w:val="20"/>
          <w:szCs w:val="20"/>
          <w:u w:val="none"/>
        </w:rPr>
        <w:t>) in The Parish Centre at 7.00p.m.</w:t>
      </w:r>
    </w:p>
    <w:p w14:paraId="67AABD84" w14:textId="0EA65F3F" w:rsidR="006168FC" w:rsidRPr="00CC59C6" w:rsidRDefault="006168FC" w:rsidP="00CC59C6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b/>
          <w:bCs/>
          <w:color w:val="auto"/>
          <w:sz w:val="20"/>
          <w:szCs w:val="20"/>
          <w:u w:val="none"/>
        </w:rPr>
        <w:t>CULLEN &amp; DISTRICT SPECIAL NEEDS ASSOCIATION</w:t>
      </w:r>
      <w:r w:rsidR="00CC59C6">
        <w:rPr>
          <w:rStyle w:val="Hyperlink"/>
          <w:b/>
          <w:bCs/>
          <w:color w:val="auto"/>
          <w:sz w:val="20"/>
          <w:szCs w:val="20"/>
          <w:u w:val="none"/>
        </w:rPr>
        <w:t xml:space="preserve">: </w:t>
      </w:r>
      <w:r w:rsidR="00CC59C6" w:rsidRPr="00CC59C6">
        <w:rPr>
          <w:rStyle w:val="Hyperlink"/>
          <w:color w:val="auto"/>
          <w:sz w:val="20"/>
          <w:szCs w:val="20"/>
          <w:u w:val="none"/>
        </w:rPr>
        <w:t>Committee meeting</w:t>
      </w:r>
      <w:r w:rsidRPr="00CC59C6">
        <w:rPr>
          <w:rStyle w:val="Hyperlink"/>
          <w:color w:val="auto"/>
          <w:sz w:val="20"/>
          <w:szCs w:val="20"/>
          <w:u w:val="none"/>
        </w:rPr>
        <w:t xml:space="preserve"> on Monday (18</w:t>
      </w:r>
      <w:r w:rsidRPr="00CC59C6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CC59C6">
        <w:rPr>
          <w:rStyle w:val="Hyperlink"/>
          <w:color w:val="auto"/>
          <w:sz w:val="20"/>
          <w:szCs w:val="20"/>
          <w:u w:val="none"/>
        </w:rPr>
        <w:t>) November at 8.00</w:t>
      </w:r>
      <w:r w:rsidR="00E13318" w:rsidRPr="00CC59C6">
        <w:rPr>
          <w:rStyle w:val="Hyperlink"/>
          <w:color w:val="auto"/>
          <w:sz w:val="20"/>
          <w:szCs w:val="20"/>
          <w:u w:val="none"/>
        </w:rPr>
        <w:t xml:space="preserve">p.m. </w:t>
      </w:r>
      <w:r w:rsidRPr="00CC59C6">
        <w:rPr>
          <w:rStyle w:val="Hyperlink"/>
          <w:color w:val="auto"/>
          <w:sz w:val="20"/>
          <w:szCs w:val="20"/>
          <w:u w:val="none"/>
        </w:rPr>
        <w:t>Annual Christmas Party on 7</w:t>
      </w:r>
      <w:r w:rsidRPr="00CC59C6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CC59C6">
        <w:rPr>
          <w:rStyle w:val="Hyperlink"/>
          <w:color w:val="auto"/>
          <w:sz w:val="20"/>
          <w:szCs w:val="20"/>
          <w:u w:val="none"/>
        </w:rPr>
        <w:t xml:space="preserve"> December.</w:t>
      </w:r>
    </w:p>
    <w:p w14:paraId="5C0F0DAC" w14:textId="06500C5F" w:rsidR="00215FF1" w:rsidRDefault="00215FF1" w:rsidP="00215FF1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rStyle w:val="Hyperlink"/>
          <w:color w:val="auto"/>
          <w:sz w:val="20"/>
          <w:szCs w:val="20"/>
          <w:u w:val="none"/>
        </w:rPr>
      </w:pPr>
      <w:r>
        <w:rPr>
          <w:rStyle w:val="Hyperlink"/>
          <w:b/>
          <w:bCs/>
          <w:color w:val="auto"/>
          <w:sz w:val="20"/>
          <w:szCs w:val="20"/>
          <w:u w:val="none"/>
        </w:rPr>
        <w:t xml:space="preserve">DUHALLOW CHORAL SOCIETY: </w:t>
      </w:r>
      <w:r w:rsidRPr="006D6E27">
        <w:rPr>
          <w:rStyle w:val="Hyperlink"/>
          <w:color w:val="auto"/>
          <w:sz w:val="20"/>
          <w:szCs w:val="20"/>
          <w:u w:val="none"/>
        </w:rPr>
        <w:t>Concert dates for the festive season: 1</w:t>
      </w:r>
      <w:r w:rsidRPr="006D6E27">
        <w:rPr>
          <w:rStyle w:val="Hyperlink"/>
          <w:color w:val="auto"/>
          <w:sz w:val="20"/>
          <w:szCs w:val="20"/>
          <w:u w:val="none"/>
          <w:vertAlign w:val="superscript"/>
        </w:rPr>
        <w:t>st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 Dec in Knocknagree Church; Tuesday 3</w:t>
      </w:r>
      <w:r w:rsidRPr="006D6E27">
        <w:rPr>
          <w:rStyle w:val="Hyperlink"/>
          <w:color w:val="auto"/>
          <w:sz w:val="20"/>
          <w:szCs w:val="20"/>
          <w:u w:val="none"/>
          <w:vertAlign w:val="superscript"/>
        </w:rPr>
        <w:t>rd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 Dec in Culturlann, Newmarket; Friday 13</w:t>
      </w:r>
      <w:r w:rsidRPr="006D6E27">
        <w:rPr>
          <w:rStyle w:val="Hyperlink"/>
          <w:color w:val="auto"/>
          <w:sz w:val="20"/>
          <w:szCs w:val="20"/>
          <w:u w:val="none"/>
          <w:vertAlign w:val="superscript"/>
        </w:rPr>
        <w:t>th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 Dec St. Nicholas Church, Churchtown at 7.00p.m; Sunday 22</w:t>
      </w:r>
      <w:r w:rsidRPr="006D6E27">
        <w:rPr>
          <w:rStyle w:val="Hyperlink"/>
          <w:color w:val="auto"/>
          <w:sz w:val="20"/>
          <w:szCs w:val="20"/>
          <w:u w:val="none"/>
          <w:vertAlign w:val="superscript"/>
        </w:rPr>
        <w:t>nd</w:t>
      </w:r>
      <w:r w:rsidRPr="006D6E27">
        <w:rPr>
          <w:rStyle w:val="Hyperlink"/>
          <w:color w:val="auto"/>
          <w:sz w:val="20"/>
          <w:szCs w:val="20"/>
          <w:u w:val="none"/>
        </w:rPr>
        <w:t xml:space="preserve"> Dec: Church of the Immaculate Conception, Kanturk. Tickets available from Choir members or on the door.</w:t>
      </w:r>
    </w:p>
    <w:p w14:paraId="755F03B8" w14:textId="09C63268" w:rsidR="00CC59C6" w:rsidRPr="005B6FBC" w:rsidRDefault="00CC59C6" w:rsidP="00215FF1">
      <w:pPr>
        <w:pStyle w:val="ListParagraph"/>
        <w:numPr>
          <w:ilvl w:val="0"/>
          <w:numId w:val="1"/>
        </w:numPr>
        <w:tabs>
          <w:tab w:val="clear" w:pos="360"/>
          <w:tab w:val="num" w:pos="720"/>
          <w:tab w:val="num" w:pos="4188"/>
          <w:tab w:val="num" w:pos="7164"/>
        </w:tabs>
        <w:ind w:left="720"/>
        <w:rPr>
          <w:sz w:val="20"/>
          <w:szCs w:val="20"/>
        </w:rPr>
      </w:pPr>
      <w:r>
        <w:rPr>
          <w:rStyle w:val="Hyperlink"/>
          <w:b/>
          <w:bCs/>
          <w:color w:val="auto"/>
          <w:sz w:val="20"/>
          <w:szCs w:val="20"/>
          <w:u w:val="none"/>
        </w:rPr>
        <w:t>THOUGHT FOR THE WEEK:</w:t>
      </w:r>
      <w:r>
        <w:rPr>
          <w:sz w:val="20"/>
          <w:szCs w:val="20"/>
        </w:rPr>
        <w:t xml:space="preserve"> </w:t>
      </w:r>
      <w:r w:rsidRPr="00CC59C6">
        <w:rPr>
          <w:i/>
          <w:iCs/>
          <w:sz w:val="20"/>
          <w:szCs w:val="20"/>
        </w:rPr>
        <w:t xml:space="preserve">A friend is someone </w:t>
      </w:r>
      <w:r w:rsidR="00836067">
        <w:rPr>
          <w:i/>
          <w:iCs/>
          <w:sz w:val="20"/>
          <w:szCs w:val="20"/>
        </w:rPr>
        <w:t>you</w:t>
      </w:r>
      <w:r w:rsidRPr="00CC59C6">
        <w:rPr>
          <w:i/>
          <w:iCs/>
          <w:sz w:val="20"/>
          <w:szCs w:val="20"/>
        </w:rPr>
        <w:t xml:space="preserve"> share the path with</w:t>
      </w:r>
      <w:r>
        <w:rPr>
          <w:i/>
          <w:iCs/>
          <w:sz w:val="20"/>
          <w:szCs w:val="20"/>
        </w:rPr>
        <w:t>.</w:t>
      </w:r>
    </w:p>
    <w:p w14:paraId="7402124B" w14:textId="77777777" w:rsidR="00BD76F1" w:rsidRDefault="00BD76F1" w:rsidP="00761FCA"/>
    <w:p w14:paraId="0E84C3DB" w14:textId="77777777" w:rsidR="004D5048" w:rsidRPr="00761FCA" w:rsidRDefault="00BD76F1" w:rsidP="00761FCA">
      <w:r>
        <w:t xml:space="preserve"> </w:t>
      </w:r>
    </w:p>
    <w:sectPr w:rsidR="004D5048" w:rsidRPr="00761FCA" w:rsidSect="00BB30F6">
      <w:pgSz w:w="15840" w:h="12240" w:orient="landscape"/>
      <w:pgMar w:top="510" w:right="454" w:bottom="221" w:left="454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F42CD"/>
    <w:multiLevelType w:val="hybridMultilevel"/>
    <w:tmpl w:val="D9FE62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971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F1"/>
    <w:rsid w:val="00021B7C"/>
    <w:rsid w:val="00043469"/>
    <w:rsid w:val="00047E8B"/>
    <w:rsid w:val="00103A81"/>
    <w:rsid w:val="00112434"/>
    <w:rsid w:val="00180B5D"/>
    <w:rsid w:val="00215FF1"/>
    <w:rsid w:val="002774B0"/>
    <w:rsid w:val="0029541A"/>
    <w:rsid w:val="002F03ED"/>
    <w:rsid w:val="00323F70"/>
    <w:rsid w:val="003608A2"/>
    <w:rsid w:val="003666D3"/>
    <w:rsid w:val="004608EB"/>
    <w:rsid w:val="004B061E"/>
    <w:rsid w:val="004D5048"/>
    <w:rsid w:val="004E1E5F"/>
    <w:rsid w:val="00577165"/>
    <w:rsid w:val="006168FC"/>
    <w:rsid w:val="006C473E"/>
    <w:rsid w:val="006E63C7"/>
    <w:rsid w:val="0074667A"/>
    <w:rsid w:val="00761FCA"/>
    <w:rsid w:val="0079604B"/>
    <w:rsid w:val="007978D2"/>
    <w:rsid w:val="007D02ED"/>
    <w:rsid w:val="008040C5"/>
    <w:rsid w:val="00836067"/>
    <w:rsid w:val="008373D2"/>
    <w:rsid w:val="008E521A"/>
    <w:rsid w:val="009D2131"/>
    <w:rsid w:val="009D61E7"/>
    <w:rsid w:val="00AE686C"/>
    <w:rsid w:val="00AE7BDE"/>
    <w:rsid w:val="00AF424E"/>
    <w:rsid w:val="00B643A2"/>
    <w:rsid w:val="00BD76F1"/>
    <w:rsid w:val="00BE74F8"/>
    <w:rsid w:val="00C16B76"/>
    <w:rsid w:val="00CC59C6"/>
    <w:rsid w:val="00CF0ED0"/>
    <w:rsid w:val="00D32452"/>
    <w:rsid w:val="00D3448A"/>
    <w:rsid w:val="00E13318"/>
    <w:rsid w:val="00E214F1"/>
    <w:rsid w:val="00E3584E"/>
    <w:rsid w:val="00E45300"/>
    <w:rsid w:val="00E56984"/>
    <w:rsid w:val="00F5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5900"/>
  <w15:docId w15:val="{973A4663-0C75-4F97-A4AE-EC0F8E65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643A2"/>
    <w:pPr>
      <w:keepNext/>
      <w:ind w:left="1440" w:firstLine="720"/>
      <w:outlineLvl w:val="0"/>
    </w:pPr>
    <w:rPr>
      <w:rFonts w:ascii="Arial Black" w:hAnsi="Arial Black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B643A2"/>
    <w:pPr>
      <w:keepNext/>
      <w:outlineLvl w:val="1"/>
    </w:pPr>
    <w:rPr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B643A2"/>
    <w:pPr>
      <w:keepNext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rsid w:val="00B643A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43A2"/>
    <w:rPr>
      <w:rFonts w:ascii="Arial Black" w:eastAsia="Times New Roman" w:hAnsi="Arial Black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B643A2"/>
    <w:rPr>
      <w:rFonts w:ascii="Times New Roman" w:eastAsia="Times New Roman" w:hAnsi="Times New Roman" w:cs="Times New Roman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643A2"/>
    <w:rPr>
      <w:rFonts w:ascii="Times New Roman" w:eastAsia="Times New Roman" w:hAnsi="Times New Roman" w:cs="Times New Roman"/>
      <w:b/>
      <w:bCs/>
      <w:szCs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B643A2"/>
    <w:rPr>
      <w:rFonts w:ascii="Times New Roman" w:eastAsia="Times New Roman" w:hAnsi="Times New Roman" w:cs="Times New Roman"/>
      <w:b/>
      <w:bCs/>
      <w:sz w:val="20"/>
      <w:szCs w:val="24"/>
      <w:lang w:val="en-GB"/>
    </w:rPr>
  </w:style>
  <w:style w:type="character" w:styleId="Hyperlink">
    <w:name w:val="Hyperlink"/>
    <w:basedOn w:val="DefaultParagraphFont"/>
    <w:rsid w:val="00B643A2"/>
    <w:rPr>
      <w:color w:val="0000FF"/>
      <w:u w:val="single"/>
    </w:rPr>
  </w:style>
  <w:style w:type="paragraph" w:styleId="BodyText">
    <w:name w:val="Body Text"/>
    <w:basedOn w:val="Normal"/>
    <w:link w:val="BodyTextChar"/>
    <w:rsid w:val="00B64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B643A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A2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61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urchservices.ie/millstre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oceseofkerry.ie" TargetMode="External"/><Relationship Id="rId5" Type="http://schemas.openxmlformats.org/officeDocument/2006/relationships/hyperlink" Target="mailto:millstreet@dioceseofkerry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lstreet%20Parish\OneDrive%20-%20diocese%20of%20Kerry\Documents\2022\Newsletter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2022.dotx</Template>
  <TotalTime>112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Millstreet Parish</dc:creator>
  <cp:lastModifiedBy>Millstreet Parish</cp:lastModifiedBy>
  <cp:revision>21</cp:revision>
  <cp:lastPrinted>2024-11-15T14:19:00Z</cp:lastPrinted>
  <dcterms:created xsi:type="dcterms:W3CDTF">2024-11-15T11:44:00Z</dcterms:created>
  <dcterms:modified xsi:type="dcterms:W3CDTF">2024-11-15T14:29:00Z</dcterms:modified>
</cp:coreProperties>
</file>